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24" w:rsidRPr="00DD4B44" w:rsidRDefault="002F3524" w:rsidP="00DD4B44">
      <w:pPr>
        <w:ind w:firstLineChars="200" w:firstLine="643"/>
        <w:rPr>
          <w:rFonts w:ascii="宋体"/>
          <w:b/>
          <w:sz w:val="32"/>
          <w:szCs w:val="32"/>
        </w:rPr>
      </w:pPr>
      <w:r w:rsidRPr="00DD4B44">
        <w:rPr>
          <w:rFonts w:ascii="宋体" w:hAnsi="宋体"/>
          <w:b/>
          <w:sz w:val="32"/>
          <w:szCs w:val="32"/>
        </w:rPr>
        <w:t>2016</w:t>
      </w:r>
      <w:r w:rsidRPr="00DD4B44">
        <w:rPr>
          <w:rFonts w:ascii="宋体" w:hAnsi="宋体" w:hint="eastAsia"/>
          <w:b/>
          <w:sz w:val="32"/>
          <w:szCs w:val="32"/>
        </w:rPr>
        <w:t>年收入支出决算总体、增减及与预算对比情况说明</w:t>
      </w:r>
    </w:p>
    <w:p w:rsidR="002F3524" w:rsidRPr="006107C5" w:rsidRDefault="002F3524" w:rsidP="002F33BB">
      <w:pPr>
        <w:autoSpaceDE w:val="0"/>
        <w:autoSpaceDN w:val="0"/>
        <w:adjustRightInd w:val="0"/>
        <w:spacing w:line="560" w:lineRule="exact"/>
        <w:ind w:firstLine="570"/>
        <w:rPr>
          <w:rFonts w:ascii="仿宋_GB2312" w:eastAsia="仿宋_GB2312" w:hAnsi="Times New Roman" w:cs="仿宋_GB2312"/>
          <w:b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z w:val="32"/>
          <w:szCs w:val="32"/>
        </w:rPr>
        <w:t>一</w:t>
      </w:r>
      <w:r w:rsidRPr="006107C5">
        <w:rPr>
          <w:rFonts w:ascii="仿宋_GB2312" w:eastAsia="仿宋_GB2312" w:hAnsi="Times New Roman" w:cs="仿宋_GB2312" w:hint="eastAsia"/>
          <w:b/>
          <w:sz w:val="32"/>
          <w:szCs w:val="32"/>
        </w:rPr>
        <w:t>、收入支出决算总体情况</w:t>
      </w:r>
    </w:p>
    <w:p w:rsidR="002F3524" w:rsidRPr="00DD4B44" w:rsidRDefault="002F3524" w:rsidP="002F33BB">
      <w:pPr>
        <w:autoSpaceDE w:val="0"/>
        <w:autoSpaceDN w:val="0"/>
        <w:adjustRightInd w:val="0"/>
        <w:spacing w:line="560" w:lineRule="exact"/>
        <w:ind w:firstLine="570"/>
        <w:rPr>
          <w:rFonts w:ascii="仿宋_GB2312" w:eastAsia="仿宋_GB2312" w:hAnsi="Times New Roman" w:cs="仿宋_GB2312"/>
          <w:sz w:val="32"/>
          <w:szCs w:val="32"/>
        </w:rPr>
      </w:pPr>
      <w:r w:rsidRPr="00DD4B44">
        <w:rPr>
          <w:rFonts w:ascii="仿宋_GB2312" w:eastAsia="仿宋_GB2312" w:hAnsi="Times New Roman" w:cs="仿宋_GB2312"/>
          <w:sz w:val="32"/>
          <w:szCs w:val="32"/>
        </w:rPr>
        <w:t>2016</w:t>
      </w:r>
      <w:r w:rsidRPr="00DD4B44">
        <w:rPr>
          <w:rFonts w:ascii="仿宋_GB2312" w:eastAsia="仿宋_GB2312" w:hAnsi="Times New Roman" w:cs="仿宋_GB2312" w:hint="eastAsia"/>
          <w:sz w:val="32"/>
          <w:szCs w:val="32"/>
        </w:rPr>
        <w:t>年政法委收入支出决算总体情况说明。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年度年初结转和结余</w:t>
      </w:r>
      <w:r>
        <w:rPr>
          <w:rFonts w:ascii="仿宋_GB2312" w:eastAsia="仿宋_GB2312" w:hAnsi="Times New Roman" w:cs="仿宋_GB2312"/>
          <w:sz w:val="32"/>
          <w:szCs w:val="32"/>
        </w:rPr>
        <w:t>58.25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万元，本年收入</w:t>
      </w:r>
      <w:r>
        <w:rPr>
          <w:rFonts w:ascii="仿宋_GB2312" w:eastAsia="仿宋_GB2312" w:hAnsi="Times New Roman" w:cs="仿宋_GB2312"/>
          <w:sz w:val="32"/>
          <w:szCs w:val="32"/>
        </w:rPr>
        <w:t>445.56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万元，本年支出</w:t>
      </w:r>
      <w:r>
        <w:rPr>
          <w:rFonts w:ascii="仿宋_GB2312" w:eastAsia="仿宋_GB2312" w:hAnsi="Times New Roman" w:cs="仿宋_GB2312"/>
          <w:sz w:val="32"/>
          <w:szCs w:val="32"/>
        </w:rPr>
        <w:t>462.53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万元，用事业基金弥补收支差额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万元，结余分配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万元，年末结转和结余</w:t>
      </w:r>
      <w:r>
        <w:rPr>
          <w:rFonts w:ascii="仿宋_GB2312" w:eastAsia="仿宋_GB2312" w:hAnsi="Times New Roman" w:cs="仿宋_GB2312"/>
          <w:sz w:val="32"/>
          <w:szCs w:val="32"/>
        </w:rPr>
        <w:t>41.28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万元。比</w:t>
      </w:r>
      <w:r>
        <w:rPr>
          <w:rFonts w:ascii="仿宋_GB2312" w:eastAsia="仿宋_GB2312" w:hAnsi="Times New Roman" w:cs="仿宋_GB2312"/>
          <w:sz w:val="32"/>
          <w:szCs w:val="32"/>
        </w:rPr>
        <w:t>2015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年收入增加</w:t>
      </w:r>
      <w:r>
        <w:rPr>
          <w:rFonts w:ascii="仿宋_GB2312" w:eastAsia="仿宋_GB2312" w:hAnsi="Times New Roman" w:cs="仿宋_GB2312"/>
          <w:sz w:val="32"/>
          <w:szCs w:val="32"/>
        </w:rPr>
        <w:t>177.38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万元，增长</w:t>
      </w:r>
      <w:r>
        <w:rPr>
          <w:rFonts w:ascii="仿宋_GB2312" w:eastAsia="仿宋_GB2312" w:hAnsi="Times New Roman" w:cs="仿宋_GB2312"/>
          <w:sz w:val="32"/>
          <w:szCs w:val="32"/>
        </w:rPr>
        <w:t>66.14%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。增长原因主要是人员增加和专项项目增加。支出增加</w:t>
      </w:r>
      <w:r>
        <w:rPr>
          <w:rFonts w:ascii="仿宋_GB2312" w:eastAsia="仿宋_GB2312" w:hAnsi="Times New Roman" w:cs="仿宋_GB2312"/>
          <w:sz w:val="32"/>
          <w:szCs w:val="32"/>
        </w:rPr>
        <w:t>69.5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万元，增长</w:t>
      </w:r>
      <w:r>
        <w:rPr>
          <w:rFonts w:ascii="仿宋_GB2312" w:eastAsia="仿宋_GB2312" w:hAnsi="Times New Roman" w:cs="仿宋_GB2312"/>
          <w:sz w:val="32"/>
          <w:szCs w:val="32"/>
        </w:rPr>
        <w:t>17.68%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。增长原因主要是工资调整增加和专项项目增加。</w:t>
      </w:r>
    </w:p>
    <w:p w:rsidR="002F3524" w:rsidRDefault="002F3524" w:rsidP="002F33BB">
      <w:pPr>
        <w:autoSpaceDE w:val="0"/>
        <w:autoSpaceDN w:val="0"/>
        <w:adjustRightInd w:val="0"/>
        <w:spacing w:line="560" w:lineRule="exact"/>
        <w:ind w:firstLine="57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年度一般公共预算财政拨款年初结转和结余</w:t>
      </w:r>
      <w:r>
        <w:rPr>
          <w:rFonts w:ascii="仿宋_GB2312" w:eastAsia="仿宋_GB2312" w:hAnsi="Times New Roman" w:cs="仿宋_GB2312"/>
          <w:sz w:val="32"/>
          <w:szCs w:val="32"/>
        </w:rPr>
        <w:t>58.25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万元，本年收入</w:t>
      </w:r>
      <w:r>
        <w:rPr>
          <w:rFonts w:ascii="仿宋_GB2312" w:eastAsia="仿宋_GB2312" w:hAnsi="Times New Roman" w:cs="仿宋_GB2312"/>
          <w:sz w:val="32"/>
          <w:szCs w:val="32"/>
        </w:rPr>
        <w:t>445.56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万元，财政拨款收入</w:t>
      </w:r>
      <w:r>
        <w:rPr>
          <w:rFonts w:ascii="仿宋_GB2312" w:eastAsia="仿宋_GB2312" w:hAnsi="Times New Roman" w:cs="仿宋_GB2312"/>
          <w:sz w:val="32"/>
          <w:szCs w:val="32"/>
        </w:rPr>
        <w:t>445.35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万元，其他收入</w:t>
      </w:r>
      <w:r>
        <w:rPr>
          <w:rFonts w:ascii="仿宋_GB2312" w:eastAsia="仿宋_GB2312" w:hAnsi="Times New Roman" w:cs="仿宋_GB2312"/>
          <w:sz w:val="32"/>
          <w:szCs w:val="32"/>
        </w:rPr>
        <w:t>0.21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F3524" w:rsidRDefault="002F3524" w:rsidP="00B34856">
      <w:pPr>
        <w:autoSpaceDE w:val="0"/>
        <w:autoSpaceDN w:val="0"/>
        <w:adjustRightInd w:val="0"/>
        <w:spacing w:line="560" w:lineRule="exact"/>
        <w:ind w:firstLine="570"/>
        <w:rPr>
          <w:rFonts w:ascii="仿宋_GB2312" w:eastAsia="仿宋_GB2312" w:hAnsi="Times New Roman" w:cs="仿宋_GB2312"/>
          <w:b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年支出</w:t>
      </w:r>
      <w:r>
        <w:rPr>
          <w:rFonts w:ascii="仿宋_GB2312" w:eastAsia="仿宋_GB2312" w:hAnsi="Times New Roman" w:cs="仿宋_GB2312"/>
          <w:sz w:val="32"/>
          <w:szCs w:val="32"/>
        </w:rPr>
        <w:t>462.53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万元，其中：基本支出</w:t>
      </w:r>
      <w:r>
        <w:rPr>
          <w:rFonts w:ascii="仿宋_GB2312" w:eastAsia="仿宋_GB2312" w:hAnsi="Times New Roman" w:cs="仿宋_GB2312"/>
          <w:sz w:val="32"/>
          <w:szCs w:val="32"/>
        </w:rPr>
        <w:t>333.47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>
        <w:rPr>
          <w:rFonts w:ascii="仿宋_GB2312" w:eastAsia="仿宋_GB2312" w:hAnsi="Times New Roman" w:cs="仿宋_GB2312"/>
          <w:sz w:val="32"/>
          <w:szCs w:val="32"/>
        </w:rPr>
        <w:t>129.06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万元。基本支出包括：一般公共服务支出</w:t>
      </w:r>
      <w:r>
        <w:rPr>
          <w:rFonts w:ascii="仿宋_GB2312" w:eastAsia="仿宋_GB2312" w:hAnsi="Times New Roman" w:cs="仿宋_GB2312"/>
          <w:sz w:val="32"/>
          <w:szCs w:val="32"/>
        </w:rPr>
        <w:t>155.89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万元；社会保障和工资支出</w:t>
      </w:r>
      <w:r>
        <w:rPr>
          <w:rFonts w:ascii="仿宋_GB2312" w:eastAsia="仿宋_GB2312" w:hAnsi="Times New Roman" w:cs="仿宋_GB2312"/>
          <w:sz w:val="32"/>
          <w:szCs w:val="32"/>
        </w:rPr>
        <w:t>166.38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万元；住房保障支出</w:t>
      </w:r>
      <w:r>
        <w:rPr>
          <w:rFonts w:ascii="仿宋_GB2312" w:eastAsia="仿宋_GB2312" w:hAnsi="Times New Roman" w:cs="仿宋_GB2312"/>
          <w:sz w:val="32"/>
          <w:szCs w:val="32"/>
        </w:rPr>
        <w:t>11.2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万元。项目支出为一般公共服务支出</w:t>
      </w:r>
      <w:r>
        <w:rPr>
          <w:rFonts w:ascii="仿宋_GB2312" w:eastAsia="仿宋_GB2312" w:hAnsi="Times New Roman" w:cs="仿宋_GB2312"/>
          <w:sz w:val="32"/>
          <w:szCs w:val="32"/>
        </w:rPr>
        <w:t>129.06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 w:rsidRPr="006107C5">
        <w:rPr>
          <w:rFonts w:ascii="仿宋_GB2312" w:eastAsia="仿宋_GB2312" w:hAnsi="Times New Roman" w:cs="仿宋_GB2312" w:hint="eastAsia"/>
          <w:b/>
          <w:sz w:val="32"/>
          <w:szCs w:val="32"/>
        </w:rPr>
        <w:t>一、</w:t>
      </w:r>
    </w:p>
    <w:p w:rsidR="002F3524" w:rsidRPr="006107C5" w:rsidRDefault="002F3524" w:rsidP="00B34856">
      <w:pPr>
        <w:autoSpaceDE w:val="0"/>
        <w:autoSpaceDN w:val="0"/>
        <w:adjustRightInd w:val="0"/>
        <w:spacing w:line="560" w:lineRule="exact"/>
        <w:rPr>
          <w:rFonts w:ascii="仿宋_GB2312" w:eastAsia="仿宋_GB2312" w:hAnsi="Times New Roman" w:cs="仿宋_GB2312"/>
          <w:b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z w:val="32"/>
          <w:szCs w:val="32"/>
        </w:rPr>
        <w:t>二、决算收入支出</w:t>
      </w:r>
      <w:r w:rsidRPr="006107C5">
        <w:rPr>
          <w:rFonts w:ascii="仿宋_GB2312" w:eastAsia="仿宋_GB2312" w:hAnsi="Times New Roman" w:cs="仿宋_GB2312" w:hint="eastAsia"/>
          <w:b/>
          <w:sz w:val="32"/>
          <w:szCs w:val="32"/>
        </w:rPr>
        <w:t>与预算对比情况</w:t>
      </w:r>
    </w:p>
    <w:p w:rsidR="002F3524" w:rsidRPr="00DD4B44" w:rsidRDefault="002F3524" w:rsidP="00B34856">
      <w:pPr>
        <w:autoSpaceDE w:val="0"/>
        <w:autoSpaceDN w:val="0"/>
        <w:adjustRightInd w:val="0"/>
        <w:spacing w:line="560" w:lineRule="exact"/>
        <w:ind w:firstLine="57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年预算</w:t>
      </w:r>
      <w:r>
        <w:rPr>
          <w:rFonts w:ascii="仿宋_GB2312" w:eastAsia="仿宋_GB2312" w:hAnsi="Times New Roman" w:cs="仿宋_GB2312"/>
          <w:sz w:val="32"/>
          <w:szCs w:val="32"/>
        </w:rPr>
        <w:t>309.24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万元，实际支出</w:t>
      </w:r>
      <w:r>
        <w:rPr>
          <w:rFonts w:ascii="仿宋_GB2312" w:eastAsia="仿宋_GB2312" w:hAnsi="Times New Roman" w:cs="仿宋_GB2312"/>
          <w:sz w:val="32"/>
          <w:szCs w:val="32"/>
        </w:rPr>
        <w:t>462.53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万元，比预算增加</w:t>
      </w:r>
      <w:r>
        <w:rPr>
          <w:rFonts w:ascii="仿宋_GB2312" w:eastAsia="仿宋_GB2312" w:hAnsi="Times New Roman" w:cs="仿宋_GB2312"/>
          <w:sz w:val="32"/>
          <w:szCs w:val="32"/>
        </w:rPr>
        <w:t>153.29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万元。增加变化的主要原因：</w:t>
      </w:r>
      <w:r>
        <w:rPr>
          <w:rFonts w:ascii="仿宋_GB2312" w:eastAsia="仿宋_GB2312" w:hAnsi="Times New Roman" w:cs="仿宋_GB2312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、新增专项项目</w:t>
      </w:r>
      <w:r>
        <w:rPr>
          <w:rFonts w:ascii="仿宋_GB2312" w:eastAsia="仿宋_GB2312" w:hAnsi="Times New Roman" w:cs="仿宋_GB2312"/>
          <w:sz w:val="32"/>
          <w:szCs w:val="32"/>
        </w:rPr>
        <w:t>2</w:t>
      </w:r>
      <w:r>
        <w:rPr>
          <w:rFonts w:ascii="仿宋_GB2312" w:eastAsia="仿宋_GB2312" w:hAnsi="Times New Roman" w:cs="仿宋_GB2312" w:hint="eastAsia"/>
          <w:sz w:val="32"/>
          <w:szCs w:val="32"/>
        </w:rPr>
        <w:t>、人员调资补发。</w:t>
      </w:r>
    </w:p>
    <w:p w:rsidR="002F3524" w:rsidRDefault="002F3524" w:rsidP="002F33BB">
      <w:pPr>
        <w:autoSpaceDE w:val="0"/>
        <w:autoSpaceDN w:val="0"/>
        <w:adjustRightInd w:val="0"/>
        <w:spacing w:line="560" w:lineRule="exact"/>
        <w:ind w:firstLine="570"/>
        <w:rPr>
          <w:rFonts w:ascii="仿宋_GB2312" w:eastAsia="仿宋_GB2312" w:hAnsi="Times New Roman" w:cs="仿宋_GB2312"/>
          <w:sz w:val="32"/>
          <w:szCs w:val="32"/>
        </w:rPr>
      </w:pPr>
    </w:p>
    <w:sectPr w:rsidR="002F3524" w:rsidSect="00825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524" w:rsidRDefault="002F3524" w:rsidP="002F33BB">
      <w:r>
        <w:separator/>
      </w:r>
    </w:p>
  </w:endnote>
  <w:endnote w:type="continuationSeparator" w:id="0">
    <w:p w:rsidR="002F3524" w:rsidRDefault="002F3524" w:rsidP="002F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524" w:rsidRDefault="002F3524" w:rsidP="002F33BB">
      <w:r>
        <w:separator/>
      </w:r>
    </w:p>
  </w:footnote>
  <w:footnote w:type="continuationSeparator" w:id="0">
    <w:p w:rsidR="002F3524" w:rsidRDefault="002F3524" w:rsidP="002F33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3BB"/>
    <w:rsid w:val="000000E3"/>
    <w:rsid w:val="00003285"/>
    <w:rsid w:val="00003C7B"/>
    <w:rsid w:val="0000536E"/>
    <w:rsid w:val="000058A5"/>
    <w:rsid w:val="00006922"/>
    <w:rsid w:val="000075EE"/>
    <w:rsid w:val="00007D21"/>
    <w:rsid w:val="000127AA"/>
    <w:rsid w:val="00013612"/>
    <w:rsid w:val="00014FB9"/>
    <w:rsid w:val="000159D3"/>
    <w:rsid w:val="00016242"/>
    <w:rsid w:val="000221A4"/>
    <w:rsid w:val="000227B4"/>
    <w:rsid w:val="00022A55"/>
    <w:rsid w:val="0002506F"/>
    <w:rsid w:val="00025A6D"/>
    <w:rsid w:val="000271C8"/>
    <w:rsid w:val="000311A5"/>
    <w:rsid w:val="000321AE"/>
    <w:rsid w:val="00032242"/>
    <w:rsid w:val="0003293E"/>
    <w:rsid w:val="00032B88"/>
    <w:rsid w:val="000362ED"/>
    <w:rsid w:val="00036636"/>
    <w:rsid w:val="0003678F"/>
    <w:rsid w:val="000369CF"/>
    <w:rsid w:val="000369E0"/>
    <w:rsid w:val="00037D82"/>
    <w:rsid w:val="000400BC"/>
    <w:rsid w:val="000407EF"/>
    <w:rsid w:val="0004121C"/>
    <w:rsid w:val="00041238"/>
    <w:rsid w:val="00041BA5"/>
    <w:rsid w:val="00041E82"/>
    <w:rsid w:val="000427AA"/>
    <w:rsid w:val="00050704"/>
    <w:rsid w:val="0005079C"/>
    <w:rsid w:val="00050B44"/>
    <w:rsid w:val="00052CE1"/>
    <w:rsid w:val="00052EE3"/>
    <w:rsid w:val="00053BA8"/>
    <w:rsid w:val="00053F20"/>
    <w:rsid w:val="00053F9D"/>
    <w:rsid w:val="000548CE"/>
    <w:rsid w:val="00055E75"/>
    <w:rsid w:val="000608A8"/>
    <w:rsid w:val="00061D96"/>
    <w:rsid w:val="00062408"/>
    <w:rsid w:val="00064C3E"/>
    <w:rsid w:val="000662DD"/>
    <w:rsid w:val="00070BB5"/>
    <w:rsid w:val="00072B7D"/>
    <w:rsid w:val="00072EE5"/>
    <w:rsid w:val="000732A3"/>
    <w:rsid w:val="000803AF"/>
    <w:rsid w:val="00081FC6"/>
    <w:rsid w:val="00091225"/>
    <w:rsid w:val="0009172D"/>
    <w:rsid w:val="000919DB"/>
    <w:rsid w:val="00091DE4"/>
    <w:rsid w:val="00095C3D"/>
    <w:rsid w:val="00095FF5"/>
    <w:rsid w:val="00096CC8"/>
    <w:rsid w:val="0009756A"/>
    <w:rsid w:val="000A0167"/>
    <w:rsid w:val="000A01D8"/>
    <w:rsid w:val="000A0431"/>
    <w:rsid w:val="000A0D68"/>
    <w:rsid w:val="000A2ADF"/>
    <w:rsid w:val="000A3A01"/>
    <w:rsid w:val="000A5732"/>
    <w:rsid w:val="000A682A"/>
    <w:rsid w:val="000A69C0"/>
    <w:rsid w:val="000B5DB4"/>
    <w:rsid w:val="000B6066"/>
    <w:rsid w:val="000B6BD8"/>
    <w:rsid w:val="000B7035"/>
    <w:rsid w:val="000B7443"/>
    <w:rsid w:val="000C3648"/>
    <w:rsid w:val="000C3815"/>
    <w:rsid w:val="000C5073"/>
    <w:rsid w:val="000C558D"/>
    <w:rsid w:val="000C61A1"/>
    <w:rsid w:val="000C627A"/>
    <w:rsid w:val="000C775F"/>
    <w:rsid w:val="000D6175"/>
    <w:rsid w:val="000D683C"/>
    <w:rsid w:val="000E06D9"/>
    <w:rsid w:val="000E0AAE"/>
    <w:rsid w:val="000E2494"/>
    <w:rsid w:val="000E27E1"/>
    <w:rsid w:val="000E28BC"/>
    <w:rsid w:val="000E2A99"/>
    <w:rsid w:val="000E5839"/>
    <w:rsid w:val="000E5B6A"/>
    <w:rsid w:val="000E63F8"/>
    <w:rsid w:val="000E7F1D"/>
    <w:rsid w:val="000F12A1"/>
    <w:rsid w:val="000F137A"/>
    <w:rsid w:val="000F2EEB"/>
    <w:rsid w:val="000F6EAA"/>
    <w:rsid w:val="00101186"/>
    <w:rsid w:val="00103834"/>
    <w:rsid w:val="001056F8"/>
    <w:rsid w:val="00106797"/>
    <w:rsid w:val="001106AE"/>
    <w:rsid w:val="00110933"/>
    <w:rsid w:val="0011319B"/>
    <w:rsid w:val="00113AB4"/>
    <w:rsid w:val="001140E0"/>
    <w:rsid w:val="00114248"/>
    <w:rsid w:val="001142A2"/>
    <w:rsid w:val="00115500"/>
    <w:rsid w:val="001157F3"/>
    <w:rsid w:val="00115A9E"/>
    <w:rsid w:val="001162B8"/>
    <w:rsid w:val="001176D5"/>
    <w:rsid w:val="00120FC4"/>
    <w:rsid w:val="00121363"/>
    <w:rsid w:val="001219AF"/>
    <w:rsid w:val="00121B9A"/>
    <w:rsid w:val="0012234B"/>
    <w:rsid w:val="00122542"/>
    <w:rsid w:val="0012384C"/>
    <w:rsid w:val="0012548B"/>
    <w:rsid w:val="00126DD7"/>
    <w:rsid w:val="0013137B"/>
    <w:rsid w:val="00131950"/>
    <w:rsid w:val="001323D1"/>
    <w:rsid w:val="00132944"/>
    <w:rsid w:val="001331D8"/>
    <w:rsid w:val="00133532"/>
    <w:rsid w:val="001337F2"/>
    <w:rsid w:val="00133B2A"/>
    <w:rsid w:val="00135056"/>
    <w:rsid w:val="0013544A"/>
    <w:rsid w:val="001416B8"/>
    <w:rsid w:val="00141BA7"/>
    <w:rsid w:val="001422B6"/>
    <w:rsid w:val="00143AD1"/>
    <w:rsid w:val="00143C86"/>
    <w:rsid w:val="00145B91"/>
    <w:rsid w:val="001463B2"/>
    <w:rsid w:val="00146F28"/>
    <w:rsid w:val="0015035C"/>
    <w:rsid w:val="001506AE"/>
    <w:rsid w:val="0015078E"/>
    <w:rsid w:val="00150E25"/>
    <w:rsid w:val="00152234"/>
    <w:rsid w:val="001537A2"/>
    <w:rsid w:val="00153C3E"/>
    <w:rsid w:val="00156357"/>
    <w:rsid w:val="001570F7"/>
    <w:rsid w:val="001612F0"/>
    <w:rsid w:val="00166B8A"/>
    <w:rsid w:val="001677D7"/>
    <w:rsid w:val="001709E6"/>
    <w:rsid w:val="0017166D"/>
    <w:rsid w:val="00171857"/>
    <w:rsid w:val="00173A95"/>
    <w:rsid w:val="001741CB"/>
    <w:rsid w:val="0017546D"/>
    <w:rsid w:val="00177DCB"/>
    <w:rsid w:val="00181B7C"/>
    <w:rsid w:val="00184754"/>
    <w:rsid w:val="0018523D"/>
    <w:rsid w:val="00186EBB"/>
    <w:rsid w:val="0019067D"/>
    <w:rsid w:val="00190795"/>
    <w:rsid w:val="00192922"/>
    <w:rsid w:val="0019395D"/>
    <w:rsid w:val="001947D0"/>
    <w:rsid w:val="00195287"/>
    <w:rsid w:val="001959F3"/>
    <w:rsid w:val="001961DC"/>
    <w:rsid w:val="001A09D3"/>
    <w:rsid w:val="001A2ECC"/>
    <w:rsid w:val="001A321E"/>
    <w:rsid w:val="001A398B"/>
    <w:rsid w:val="001A5B8F"/>
    <w:rsid w:val="001A672E"/>
    <w:rsid w:val="001A7279"/>
    <w:rsid w:val="001A73C6"/>
    <w:rsid w:val="001A7BD9"/>
    <w:rsid w:val="001B0F9B"/>
    <w:rsid w:val="001B11B9"/>
    <w:rsid w:val="001B1E7F"/>
    <w:rsid w:val="001B3494"/>
    <w:rsid w:val="001B409D"/>
    <w:rsid w:val="001B4FE8"/>
    <w:rsid w:val="001C3D55"/>
    <w:rsid w:val="001C4898"/>
    <w:rsid w:val="001C5AEA"/>
    <w:rsid w:val="001C5BE7"/>
    <w:rsid w:val="001C64DD"/>
    <w:rsid w:val="001C6BFC"/>
    <w:rsid w:val="001D054E"/>
    <w:rsid w:val="001D08CD"/>
    <w:rsid w:val="001D1972"/>
    <w:rsid w:val="001D448A"/>
    <w:rsid w:val="001D5642"/>
    <w:rsid w:val="001E17B3"/>
    <w:rsid w:val="001E1E30"/>
    <w:rsid w:val="001E263B"/>
    <w:rsid w:val="001E3784"/>
    <w:rsid w:val="001E37A4"/>
    <w:rsid w:val="001E4F2E"/>
    <w:rsid w:val="001E556F"/>
    <w:rsid w:val="001E680C"/>
    <w:rsid w:val="001E6B75"/>
    <w:rsid w:val="001E74D3"/>
    <w:rsid w:val="001E79D5"/>
    <w:rsid w:val="001F14F8"/>
    <w:rsid w:val="001F197E"/>
    <w:rsid w:val="001F4567"/>
    <w:rsid w:val="001F4744"/>
    <w:rsid w:val="001F4D49"/>
    <w:rsid w:val="002010F6"/>
    <w:rsid w:val="0020339B"/>
    <w:rsid w:val="002042FD"/>
    <w:rsid w:val="002123FB"/>
    <w:rsid w:val="002167DE"/>
    <w:rsid w:val="002167E4"/>
    <w:rsid w:val="00216A4B"/>
    <w:rsid w:val="0021788D"/>
    <w:rsid w:val="00220253"/>
    <w:rsid w:val="00220CE2"/>
    <w:rsid w:val="00222AA9"/>
    <w:rsid w:val="00222C97"/>
    <w:rsid w:val="00223987"/>
    <w:rsid w:val="00227BA2"/>
    <w:rsid w:val="00230DD0"/>
    <w:rsid w:val="002332C7"/>
    <w:rsid w:val="0024281D"/>
    <w:rsid w:val="00244441"/>
    <w:rsid w:val="00247B0D"/>
    <w:rsid w:val="00250F03"/>
    <w:rsid w:val="0025172C"/>
    <w:rsid w:val="002537D9"/>
    <w:rsid w:val="0025437E"/>
    <w:rsid w:val="00254A88"/>
    <w:rsid w:val="00260876"/>
    <w:rsid w:val="00260A1F"/>
    <w:rsid w:val="002613BA"/>
    <w:rsid w:val="00262E1F"/>
    <w:rsid w:val="00262F63"/>
    <w:rsid w:val="002642D5"/>
    <w:rsid w:val="00264B36"/>
    <w:rsid w:val="00265A42"/>
    <w:rsid w:val="00266DF2"/>
    <w:rsid w:val="00272F32"/>
    <w:rsid w:val="00274213"/>
    <w:rsid w:val="002748F5"/>
    <w:rsid w:val="00274C19"/>
    <w:rsid w:val="00274F0E"/>
    <w:rsid w:val="002773F5"/>
    <w:rsid w:val="00280357"/>
    <w:rsid w:val="0028043E"/>
    <w:rsid w:val="0028243E"/>
    <w:rsid w:val="00283735"/>
    <w:rsid w:val="002840AF"/>
    <w:rsid w:val="00284602"/>
    <w:rsid w:val="00285896"/>
    <w:rsid w:val="00286AE4"/>
    <w:rsid w:val="00290463"/>
    <w:rsid w:val="00291168"/>
    <w:rsid w:val="00291DC7"/>
    <w:rsid w:val="00292986"/>
    <w:rsid w:val="00292DE1"/>
    <w:rsid w:val="00293FD0"/>
    <w:rsid w:val="00294511"/>
    <w:rsid w:val="00295168"/>
    <w:rsid w:val="002970B7"/>
    <w:rsid w:val="00297DC3"/>
    <w:rsid w:val="00297FCD"/>
    <w:rsid w:val="002A11AC"/>
    <w:rsid w:val="002A3A40"/>
    <w:rsid w:val="002A75D7"/>
    <w:rsid w:val="002B1263"/>
    <w:rsid w:val="002B23AD"/>
    <w:rsid w:val="002B36D8"/>
    <w:rsid w:val="002B6380"/>
    <w:rsid w:val="002B7025"/>
    <w:rsid w:val="002B7B6F"/>
    <w:rsid w:val="002C03AC"/>
    <w:rsid w:val="002C2643"/>
    <w:rsid w:val="002C29C0"/>
    <w:rsid w:val="002C440E"/>
    <w:rsid w:val="002C44D2"/>
    <w:rsid w:val="002C4641"/>
    <w:rsid w:val="002C4671"/>
    <w:rsid w:val="002C5A4F"/>
    <w:rsid w:val="002C63F6"/>
    <w:rsid w:val="002C7243"/>
    <w:rsid w:val="002C7568"/>
    <w:rsid w:val="002C7FA1"/>
    <w:rsid w:val="002D0922"/>
    <w:rsid w:val="002D0A20"/>
    <w:rsid w:val="002D11D7"/>
    <w:rsid w:val="002D39B2"/>
    <w:rsid w:val="002D3C87"/>
    <w:rsid w:val="002D4063"/>
    <w:rsid w:val="002D6413"/>
    <w:rsid w:val="002E0445"/>
    <w:rsid w:val="002E2295"/>
    <w:rsid w:val="002E2645"/>
    <w:rsid w:val="002E3800"/>
    <w:rsid w:val="002E3963"/>
    <w:rsid w:val="002E4A11"/>
    <w:rsid w:val="002E78B6"/>
    <w:rsid w:val="002F16B8"/>
    <w:rsid w:val="002F18DE"/>
    <w:rsid w:val="002F1B02"/>
    <w:rsid w:val="002F239C"/>
    <w:rsid w:val="002F33BB"/>
    <w:rsid w:val="002F3524"/>
    <w:rsid w:val="002F77A8"/>
    <w:rsid w:val="003040E3"/>
    <w:rsid w:val="00310364"/>
    <w:rsid w:val="00310A0E"/>
    <w:rsid w:val="003127D0"/>
    <w:rsid w:val="00312FEA"/>
    <w:rsid w:val="00313BED"/>
    <w:rsid w:val="00316D10"/>
    <w:rsid w:val="00317B30"/>
    <w:rsid w:val="00320298"/>
    <w:rsid w:val="00320D9B"/>
    <w:rsid w:val="00321518"/>
    <w:rsid w:val="0032208C"/>
    <w:rsid w:val="003227F2"/>
    <w:rsid w:val="00322AEC"/>
    <w:rsid w:val="00324865"/>
    <w:rsid w:val="0032564B"/>
    <w:rsid w:val="003256ED"/>
    <w:rsid w:val="00325BEE"/>
    <w:rsid w:val="003265C4"/>
    <w:rsid w:val="003332F5"/>
    <w:rsid w:val="00333E2C"/>
    <w:rsid w:val="00335ED3"/>
    <w:rsid w:val="003424F3"/>
    <w:rsid w:val="00343B36"/>
    <w:rsid w:val="0034411B"/>
    <w:rsid w:val="00344A90"/>
    <w:rsid w:val="0034529A"/>
    <w:rsid w:val="003500FA"/>
    <w:rsid w:val="00351B78"/>
    <w:rsid w:val="003529B7"/>
    <w:rsid w:val="0035383D"/>
    <w:rsid w:val="003539A2"/>
    <w:rsid w:val="00354E7C"/>
    <w:rsid w:val="0035571E"/>
    <w:rsid w:val="0035733A"/>
    <w:rsid w:val="003602CB"/>
    <w:rsid w:val="00360ACC"/>
    <w:rsid w:val="00360B2E"/>
    <w:rsid w:val="00361A90"/>
    <w:rsid w:val="003623CB"/>
    <w:rsid w:val="00362B6E"/>
    <w:rsid w:val="003644B8"/>
    <w:rsid w:val="0036665F"/>
    <w:rsid w:val="00367487"/>
    <w:rsid w:val="003674BF"/>
    <w:rsid w:val="00367B5C"/>
    <w:rsid w:val="00370477"/>
    <w:rsid w:val="0037065D"/>
    <w:rsid w:val="00370ECD"/>
    <w:rsid w:val="00371B74"/>
    <w:rsid w:val="0037316F"/>
    <w:rsid w:val="00373DDF"/>
    <w:rsid w:val="00381A2B"/>
    <w:rsid w:val="003822C1"/>
    <w:rsid w:val="003822DF"/>
    <w:rsid w:val="00382B12"/>
    <w:rsid w:val="003848B1"/>
    <w:rsid w:val="00384EB5"/>
    <w:rsid w:val="003856B1"/>
    <w:rsid w:val="00385CAB"/>
    <w:rsid w:val="00390246"/>
    <w:rsid w:val="00391065"/>
    <w:rsid w:val="00391B84"/>
    <w:rsid w:val="00392A33"/>
    <w:rsid w:val="003938F4"/>
    <w:rsid w:val="00393978"/>
    <w:rsid w:val="003939A1"/>
    <w:rsid w:val="0039474B"/>
    <w:rsid w:val="00395A94"/>
    <w:rsid w:val="00396BA1"/>
    <w:rsid w:val="00397A90"/>
    <w:rsid w:val="003A0396"/>
    <w:rsid w:val="003A2823"/>
    <w:rsid w:val="003A31E9"/>
    <w:rsid w:val="003A4458"/>
    <w:rsid w:val="003A538A"/>
    <w:rsid w:val="003A6CA4"/>
    <w:rsid w:val="003B0EBB"/>
    <w:rsid w:val="003B165B"/>
    <w:rsid w:val="003B2141"/>
    <w:rsid w:val="003B463B"/>
    <w:rsid w:val="003B6C7C"/>
    <w:rsid w:val="003C067D"/>
    <w:rsid w:val="003C1087"/>
    <w:rsid w:val="003C1E36"/>
    <w:rsid w:val="003C215C"/>
    <w:rsid w:val="003C4540"/>
    <w:rsid w:val="003C4ACA"/>
    <w:rsid w:val="003C4BBB"/>
    <w:rsid w:val="003C57D7"/>
    <w:rsid w:val="003D0008"/>
    <w:rsid w:val="003D07BE"/>
    <w:rsid w:val="003D1CF8"/>
    <w:rsid w:val="003D2093"/>
    <w:rsid w:val="003D27C4"/>
    <w:rsid w:val="003D4161"/>
    <w:rsid w:val="003D61F7"/>
    <w:rsid w:val="003D72E9"/>
    <w:rsid w:val="003E066B"/>
    <w:rsid w:val="003E24C3"/>
    <w:rsid w:val="003E3352"/>
    <w:rsid w:val="003E5161"/>
    <w:rsid w:val="003E5371"/>
    <w:rsid w:val="003E73C6"/>
    <w:rsid w:val="003F163E"/>
    <w:rsid w:val="003F284D"/>
    <w:rsid w:val="003F3496"/>
    <w:rsid w:val="003F4372"/>
    <w:rsid w:val="003F7DF8"/>
    <w:rsid w:val="004008A9"/>
    <w:rsid w:val="00401A53"/>
    <w:rsid w:val="00401D9C"/>
    <w:rsid w:val="0040295F"/>
    <w:rsid w:val="004029D8"/>
    <w:rsid w:val="00402FAF"/>
    <w:rsid w:val="004039DB"/>
    <w:rsid w:val="00404162"/>
    <w:rsid w:val="0040466F"/>
    <w:rsid w:val="00405C3C"/>
    <w:rsid w:val="00405C82"/>
    <w:rsid w:val="0040668B"/>
    <w:rsid w:val="0040678E"/>
    <w:rsid w:val="004077F6"/>
    <w:rsid w:val="004106ED"/>
    <w:rsid w:val="00411045"/>
    <w:rsid w:val="0041181A"/>
    <w:rsid w:val="00413224"/>
    <w:rsid w:val="00415088"/>
    <w:rsid w:val="00415141"/>
    <w:rsid w:val="00416629"/>
    <w:rsid w:val="00416682"/>
    <w:rsid w:val="00416C0E"/>
    <w:rsid w:val="00416ED4"/>
    <w:rsid w:val="00417D0B"/>
    <w:rsid w:val="00420507"/>
    <w:rsid w:val="00420CA5"/>
    <w:rsid w:val="00420E30"/>
    <w:rsid w:val="0042166F"/>
    <w:rsid w:val="004223F2"/>
    <w:rsid w:val="0042296D"/>
    <w:rsid w:val="00423506"/>
    <w:rsid w:val="00425945"/>
    <w:rsid w:val="00425D57"/>
    <w:rsid w:val="004268D9"/>
    <w:rsid w:val="00426E9C"/>
    <w:rsid w:val="00427C69"/>
    <w:rsid w:val="00427F88"/>
    <w:rsid w:val="00431902"/>
    <w:rsid w:val="0043211D"/>
    <w:rsid w:val="00432D8F"/>
    <w:rsid w:val="00433BD5"/>
    <w:rsid w:val="00434015"/>
    <w:rsid w:val="00434FAD"/>
    <w:rsid w:val="00435219"/>
    <w:rsid w:val="00435248"/>
    <w:rsid w:val="00435859"/>
    <w:rsid w:val="00435B71"/>
    <w:rsid w:val="0044091F"/>
    <w:rsid w:val="00441FB4"/>
    <w:rsid w:val="00441FC9"/>
    <w:rsid w:val="00444425"/>
    <w:rsid w:val="004445E4"/>
    <w:rsid w:val="004473A2"/>
    <w:rsid w:val="004507DD"/>
    <w:rsid w:val="00450851"/>
    <w:rsid w:val="00453A21"/>
    <w:rsid w:val="00453CCD"/>
    <w:rsid w:val="0045726A"/>
    <w:rsid w:val="00461162"/>
    <w:rsid w:val="004617BF"/>
    <w:rsid w:val="00461ADE"/>
    <w:rsid w:val="00463950"/>
    <w:rsid w:val="00464C2C"/>
    <w:rsid w:val="004650A6"/>
    <w:rsid w:val="00465D26"/>
    <w:rsid w:val="00467168"/>
    <w:rsid w:val="00474196"/>
    <w:rsid w:val="0048054B"/>
    <w:rsid w:val="0048197C"/>
    <w:rsid w:val="00482E37"/>
    <w:rsid w:val="004833A0"/>
    <w:rsid w:val="00485EDD"/>
    <w:rsid w:val="0048669A"/>
    <w:rsid w:val="004916B5"/>
    <w:rsid w:val="00491792"/>
    <w:rsid w:val="00492ADC"/>
    <w:rsid w:val="00495691"/>
    <w:rsid w:val="00496277"/>
    <w:rsid w:val="004966A4"/>
    <w:rsid w:val="004A105C"/>
    <w:rsid w:val="004A15B5"/>
    <w:rsid w:val="004A1D6C"/>
    <w:rsid w:val="004A20C6"/>
    <w:rsid w:val="004A3317"/>
    <w:rsid w:val="004A41F5"/>
    <w:rsid w:val="004A42D2"/>
    <w:rsid w:val="004A45B1"/>
    <w:rsid w:val="004A4E8C"/>
    <w:rsid w:val="004A57CA"/>
    <w:rsid w:val="004A627E"/>
    <w:rsid w:val="004A6A41"/>
    <w:rsid w:val="004B0CB8"/>
    <w:rsid w:val="004B26F2"/>
    <w:rsid w:val="004B3886"/>
    <w:rsid w:val="004B59C4"/>
    <w:rsid w:val="004B6B91"/>
    <w:rsid w:val="004B7E15"/>
    <w:rsid w:val="004C062B"/>
    <w:rsid w:val="004C09FD"/>
    <w:rsid w:val="004C1F9C"/>
    <w:rsid w:val="004C2EB1"/>
    <w:rsid w:val="004C30A2"/>
    <w:rsid w:val="004C6521"/>
    <w:rsid w:val="004C6DB1"/>
    <w:rsid w:val="004C7517"/>
    <w:rsid w:val="004D023D"/>
    <w:rsid w:val="004D2A95"/>
    <w:rsid w:val="004D2FEF"/>
    <w:rsid w:val="004D48FE"/>
    <w:rsid w:val="004D4A08"/>
    <w:rsid w:val="004D648C"/>
    <w:rsid w:val="004E0084"/>
    <w:rsid w:val="004E0548"/>
    <w:rsid w:val="004E1818"/>
    <w:rsid w:val="004E1898"/>
    <w:rsid w:val="004E4FEA"/>
    <w:rsid w:val="004E5EFA"/>
    <w:rsid w:val="004E6074"/>
    <w:rsid w:val="004E6BA6"/>
    <w:rsid w:val="004E7B31"/>
    <w:rsid w:val="004F002C"/>
    <w:rsid w:val="004F5469"/>
    <w:rsid w:val="004F57CC"/>
    <w:rsid w:val="004F5DA2"/>
    <w:rsid w:val="004F61CB"/>
    <w:rsid w:val="0050014B"/>
    <w:rsid w:val="0050227B"/>
    <w:rsid w:val="00502382"/>
    <w:rsid w:val="005027B9"/>
    <w:rsid w:val="0050436F"/>
    <w:rsid w:val="00505016"/>
    <w:rsid w:val="00505EB9"/>
    <w:rsid w:val="00506B0F"/>
    <w:rsid w:val="0050724C"/>
    <w:rsid w:val="005073BB"/>
    <w:rsid w:val="00511B88"/>
    <w:rsid w:val="00514F5F"/>
    <w:rsid w:val="005169D0"/>
    <w:rsid w:val="005174B7"/>
    <w:rsid w:val="0052107C"/>
    <w:rsid w:val="0052241F"/>
    <w:rsid w:val="00526C41"/>
    <w:rsid w:val="00530237"/>
    <w:rsid w:val="0053071F"/>
    <w:rsid w:val="0053117F"/>
    <w:rsid w:val="005311E7"/>
    <w:rsid w:val="005316D2"/>
    <w:rsid w:val="00533D11"/>
    <w:rsid w:val="005347A5"/>
    <w:rsid w:val="00534FA3"/>
    <w:rsid w:val="00535519"/>
    <w:rsid w:val="0053553D"/>
    <w:rsid w:val="00535609"/>
    <w:rsid w:val="00535AD2"/>
    <w:rsid w:val="005378F5"/>
    <w:rsid w:val="00542F23"/>
    <w:rsid w:val="00543F3B"/>
    <w:rsid w:val="0054516C"/>
    <w:rsid w:val="0054580C"/>
    <w:rsid w:val="005472AD"/>
    <w:rsid w:val="005479FF"/>
    <w:rsid w:val="00547DA2"/>
    <w:rsid w:val="005509AF"/>
    <w:rsid w:val="00550CE9"/>
    <w:rsid w:val="00550FE3"/>
    <w:rsid w:val="0055108F"/>
    <w:rsid w:val="00551249"/>
    <w:rsid w:val="00551C3C"/>
    <w:rsid w:val="00552CA2"/>
    <w:rsid w:val="00556A24"/>
    <w:rsid w:val="00557773"/>
    <w:rsid w:val="00557948"/>
    <w:rsid w:val="00560C49"/>
    <w:rsid w:val="00561FB4"/>
    <w:rsid w:val="00562066"/>
    <w:rsid w:val="0056356A"/>
    <w:rsid w:val="005645D9"/>
    <w:rsid w:val="00570E93"/>
    <w:rsid w:val="005711B1"/>
    <w:rsid w:val="005740DC"/>
    <w:rsid w:val="005749A2"/>
    <w:rsid w:val="00574E73"/>
    <w:rsid w:val="0057566F"/>
    <w:rsid w:val="00576231"/>
    <w:rsid w:val="00576CE6"/>
    <w:rsid w:val="005800DB"/>
    <w:rsid w:val="00581087"/>
    <w:rsid w:val="00584238"/>
    <w:rsid w:val="0058459F"/>
    <w:rsid w:val="005860EB"/>
    <w:rsid w:val="00586460"/>
    <w:rsid w:val="00586DBC"/>
    <w:rsid w:val="00590C5C"/>
    <w:rsid w:val="005913A1"/>
    <w:rsid w:val="00594AD9"/>
    <w:rsid w:val="00594D36"/>
    <w:rsid w:val="005954A6"/>
    <w:rsid w:val="00596B07"/>
    <w:rsid w:val="00596F37"/>
    <w:rsid w:val="005A0192"/>
    <w:rsid w:val="005A0901"/>
    <w:rsid w:val="005A0994"/>
    <w:rsid w:val="005A3229"/>
    <w:rsid w:val="005A5431"/>
    <w:rsid w:val="005A6A68"/>
    <w:rsid w:val="005A6F8F"/>
    <w:rsid w:val="005B000C"/>
    <w:rsid w:val="005B13FF"/>
    <w:rsid w:val="005B181C"/>
    <w:rsid w:val="005B52A9"/>
    <w:rsid w:val="005B6BB0"/>
    <w:rsid w:val="005B71C6"/>
    <w:rsid w:val="005C42E8"/>
    <w:rsid w:val="005C7BB8"/>
    <w:rsid w:val="005D0E5E"/>
    <w:rsid w:val="005D1DBE"/>
    <w:rsid w:val="005D226A"/>
    <w:rsid w:val="005D2E4C"/>
    <w:rsid w:val="005D33C4"/>
    <w:rsid w:val="005D444A"/>
    <w:rsid w:val="005D4CEF"/>
    <w:rsid w:val="005D4E21"/>
    <w:rsid w:val="005D5B3C"/>
    <w:rsid w:val="005D66B8"/>
    <w:rsid w:val="005E3717"/>
    <w:rsid w:val="005E4797"/>
    <w:rsid w:val="005E7084"/>
    <w:rsid w:val="005E76F0"/>
    <w:rsid w:val="005F0447"/>
    <w:rsid w:val="005F09F6"/>
    <w:rsid w:val="005F16C8"/>
    <w:rsid w:val="005F177F"/>
    <w:rsid w:val="005F41FD"/>
    <w:rsid w:val="005F555A"/>
    <w:rsid w:val="005F7476"/>
    <w:rsid w:val="006005DA"/>
    <w:rsid w:val="006018E1"/>
    <w:rsid w:val="006029A7"/>
    <w:rsid w:val="00602CFC"/>
    <w:rsid w:val="00603725"/>
    <w:rsid w:val="00604A21"/>
    <w:rsid w:val="00607535"/>
    <w:rsid w:val="006107C5"/>
    <w:rsid w:val="00610974"/>
    <w:rsid w:val="00611FDC"/>
    <w:rsid w:val="006126EE"/>
    <w:rsid w:val="0061393A"/>
    <w:rsid w:val="00614A0C"/>
    <w:rsid w:val="00614DF1"/>
    <w:rsid w:val="00614E86"/>
    <w:rsid w:val="006155E3"/>
    <w:rsid w:val="00616008"/>
    <w:rsid w:val="006167B3"/>
    <w:rsid w:val="006204E1"/>
    <w:rsid w:val="0062115D"/>
    <w:rsid w:val="00624209"/>
    <w:rsid w:val="006242B1"/>
    <w:rsid w:val="00624533"/>
    <w:rsid w:val="00624C7F"/>
    <w:rsid w:val="0062648A"/>
    <w:rsid w:val="0062732A"/>
    <w:rsid w:val="00630533"/>
    <w:rsid w:val="00630A6C"/>
    <w:rsid w:val="006360B6"/>
    <w:rsid w:val="006361CE"/>
    <w:rsid w:val="00636A00"/>
    <w:rsid w:val="006377D0"/>
    <w:rsid w:val="00637897"/>
    <w:rsid w:val="00637D0D"/>
    <w:rsid w:val="006406CE"/>
    <w:rsid w:val="00641B4A"/>
    <w:rsid w:val="00642230"/>
    <w:rsid w:val="00642BB1"/>
    <w:rsid w:val="006437DB"/>
    <w:rsid w:val="00644D09"/>
    <w:rsid w:val="00646028"/>
    <w:rsid w:val="006464FE"/>
    <w:rsid w:val="00647289"/>
    <w:rsid w:val="006472E3"/>
    <w:rsid w:val="006474C3"/>
    <w:rsid w:val="00653514"/>
    <w:rsid w:val="006649EC"/>
    <w:rsid w:val="00665A44"/>
    <w:rsid w:val="00665F95"/>
    <w:rsid w:val="00667943"/>
    <w:rsid w:val="00667E3B"/>
    <w:rsid w:val="00670740"/>
    <w:rsid w:val="00670AAE"/>
    <w:rsid w:val="00671059"/>
    <w:rsid w:val="00672255"/>
    <w:rsid w:val="00674BAD"/>
    <w:rsid w:val="006770C8"/>
    <w:rsid w:val="00680581"/>
    <w:rsid w:val="0068089A"/>
    <w:rsid w:val="00680A40"/>
    <w:rsid w:val="006833B1"/>
    <w:rsid w:val="00685E57"/>
    <w:rsid w:val="006866B5"/>
    <w:rsid w:val="00686B22"/>
    <w:rsid w:val="00687781"/>
    <w:rsid w:val="00687872"/>
    <w:rsid w:val="006901A0"/>
    <w:rsid w:val="00690DC4"/>
    <w:rsid w:val="00694DC5"/>
    <w:rsid w:val="00695286"/>
    <w:rsid w:val="00697ADC"/>
    <w:rsid w:val="006A0DF9"/>
    <w:rsid w:val="006A0E81"/>
    <w:rsid w:val="006A2A9B"/>
    <w:rsid w:val="006A501E"/>
    <w:rsid w:val="006A511B"/>
    <w:rsid w:val="006A53BE"/>
    <w:rsid w:val="006A599B"/>
    <w:rsid w:val="006A5A23"/>
    <w:rsid w:val="006A6463"/>
    <w:rsid w:val="006A69FB"/>
    <w:rsid w:val="006A71AB"/>
    <w:rsid w:val="006B0525"/>
    <w:rsid w:val="006B0DC0"/>
    <w:rsid w:val="006B52D5"/>
    <w:rsid w:val="006B6DDD"/>
    <w:rsid w:val="006B7018"/>
    <w:rsid w:val="006B75DB"/>
    <w:rsid w:val="006C00AD"/>
    <w:rsid w:val="006C00E6"/>
    <w:rsid w:val="006C1E48"/>
    <w:rsid w:val="006C4CFC"/>
    <w:rsid w:val="006C52FF"/>
    <w:rsid w:val="006C6054"/>
    <w:rsid w:val="006D1674"/>
    <w:rsid w:val="006D29C8"/>
    <w:rsid w:val="006D39C5"/>
    <w:rsid w:val="006D45EA"/>
    <w:rsid w:val="006D4E2D"/>
    <w:rsid w:val="006D4F9D"/>
    <w:rsid w:val="006D5223"/>
    <w:rsid w:val="006E0709"/>
    <w:rsid w:val="006E2D98"/>
    <w:rsid w:val="006E4085"/>
    <w:rsid w:val="006E6AB5"/>
    <w:rsid w:val="006F026E"/>
    <w:rsid w:val="006F08A6"/>
    <w:rsid w:val="006F31C9"/>
    <w:rsid w:val="006F5D05"/>
    <w:rsid w:val="006F6055"/>
    <w:rsid w:val="006F6212"/>
    <w:rsid w:val="006F7C6C"/>
    <w:rsid w:val="006F7F98"/>
    <w:rsid w:val="00700344"/>
    <w:rsid w:val="0070195E"/>
    <w:rsid w:val="00702720"/>
    <w:rsid w:val="00703889"/>
    <w:rsid w:val="007040C4"/>
    <w:rsid w:val="007045AE"/>
    <w:rsid w:val="00704ED1"/>
    <w:rsid w:val="00706D9C"/>
    <w:rsid w:val="00710DC7"/>
    <w:rsid w:val="00711B00"/>
    <w:rsid w:val="007137FC"/>
    <w:rsid w:val="0071503C"/>
    <w:rsid w:val="00715C23"/>
    <w:rsid w:val="00720041"/>
    <w:rsid w:val="00720CF2"/>
    <w:rsid w:val="007222F3"/>
    <w:rsid w:val="00722323"/>
    <w:rsid w:val="007223EE"/>
    <w:rsid w:val="00722CEE"/>
    <w:rsid w:val="0072357C"/>
    <w:rsid w:val="00724454"/>
    <w:rsid w:val="00726068"/>
    <w:rsid w:val="00727801"/>
    <w:rsid w:val="0073045B"/>
    <w:rsid w:val="007304C1"/>
    <w:rsid w:val="00730B67"/>
    <w:rsid w:val="007320B4"/>
    <w:rsid w:val="00732F41"/>
    <w:rsid w:val="0073348E"/>
    <w:rsid w:val="00733688"/>
    <w:rsid w:val="00734B06"/>
    <w:rsid w:val="007351DE"/>
    <w:rsid w:val="00736F58"/>
    <w:rsid w:val="00737E64"/>
    <w:rsid w:val="00741815"/>
    <w:rsid w:val="0074188D"/>
    <w:rsid w:val="00741985"/>
    <w:rsid w:val="00741E0C"/>
    <w:rsid w:val="007425DF"/>
    <w:rsid w:val="00742771"/>
    <w:rsid w:val="00743286"/>
    <w:rsid w:val="007432C7"/>
    <w:rsid w:val="007443E1"/>
    <w:rsid w:val="00744A85"/>
    <w:rsid w:val="00745322"/>
    <w:rsid w:val="00746D58"/>
    <w:rsid w:val="0074717B"/>
    <w:rsid w:val="007472E0"/>
    <w:rsid w:val="00747ACE"/>
    <w:rsid w:val="00750415"/>
    <w:rsid w:val="0075053E"/>
    <w:rsid w:val="00750EDF"/>
    <w:rsid w:val="00751A84"/>
    <w:rsid w:val="00752A0C"/>
    <w:rsid w:val="00753C66"/>
    <w:rsid w:val="0075528C"/>
    <w:rsid w:val="00755D2C"/>
    <w:rsid w:val="007621EF"/>
    <w:rsid w:val="00764168"/>
    <w:rsid w:val="00766818"/>
    <w:rsid w:val="00766BDE"/>
    <w:rsid w:val="00771D59"/>
    <w:rsid w:val="00772573"/>
    <w:rsid w:val="00772798"/>
    <w:rsid w:val="00772C40"/>
    <w:rsid w:val="00775971"/>
    <w:rsid w:val="00776F1E"/>
    <w:rsid w:val="00781ED6"/>
    <w:rsid w:val="00791FBC"/>
    <w:rsid w:val="00792383"/>
    <w:rsid w:val="0079290E"/>
    <w:rsid w:val="00792BC1"/>
    <w:rsid w:val="00792F43"/>
    <w:rsid w:val="007931EB"/>
    <w:rsid w:val="00793510"/>
    <w:rsid w:val="00793679"/>
    <w:rsid w:val="00794D2F"/>
    <w:rsid w:val="00795D6B"/>
    <w:rsid w:val="00797D36"/>
    <w:rsid w:val="007A32A6"/>
    <w:rsid w:val="007A42DA"/>
    <w:rsid w:val="007A4450"/>
    <w:rsid w:val="007A4E2C"/>
    <w:rsid w:val="007A5045"/>
    <w:rsid w:val="007B0493"/>
    <w:rsid w:val="007B178A"/>
    <w:rsid w:val="007B270A"/>
    <w:rsid w:val="007B3633"/>
    <w:rsid w:val="007B40E7"/>
    <w:rsid w:val="007B42A2"/>
    <w:rsid w:val="007B43BA"/>
    <w:rsid w:val="007C201F"/>
    <w:rsid w:val="007C5F5A"/>
    <w:rsid w:val="007D10E9"/>
    <w:rsid w:val="007D25C2"/>
    <w:rsid w:val="007D444F"/>
    <w:rsid w:val="007D4A49"/>
    <w:rsid w:val="007D4B4C"/>
    <w:rsid w:val="007D519A"/>
    <w:rsid w:val="007E057E"/>
    <w:rsid w:val="007E0931"/>
    <w:rsid w:val="007E0B2C"/>
    <w:rsid w:val="007E18E2"/>
    <w:rsid w:val="007E1ADB"/>
    <w:rsid w:val="007E1EF6"/>
    <w:rsid w:val="007E2242"/>
    <w:rsid w:val="007E2871"/>
    <w:rsid w:val="007E3C52"/>
    <w:rsid w:val="007E6029"/>
    <w:rsid w:val="007F0B20"/>
    <w:rsid w:val="007F1391"/>
    <w:rsid w:val="007F14A4"/>
    <w:rsid w:val="007F3686"/>
    <w:rsid w:val="007F36FC"/>
    <w:rsid w:val="007F4A5F"/>
    <w:rsid w:val="00800748"/>
    <w:rsid w:val="0080187C"/>
    <w:rsid w:val="00802AA1"/>
    <w:rsid w:val="00803817"/>
    <w:rsid w:val="00804FCB"/>
    <w:rsid w:val="00805698"/>
    <w:rsid w:val="008057E0"/>
    <w:rsid w:val="00806319"/>
    <w:rsid w:val="00806492"/>
    <w:rsid w:val="00812D14"/>
    <w:rsid w:val="008131C7"/>
    <w:rsid w:val="00814C21"/>
    <w:rsid w:val="00816334"/>
    <w:rsid w:val="00817E7C"/>
    <w:rsid w:val="0082017F"/>
    <w:rsid w:val="008204EC"/>
    <w:rsid w:val="00820DBF"/>
    <w:rsid w:val="008215CA"/>
    <w:rsid w:val="008215F3"/>
    <w:rsid w:val="008217FC"/>
    <w:rsid w:val="008221CC"/>
    <w:rsid w:val="00822216"/>
    <w:rsid w:val="00822AD3"/>
    <w:rsid w:val="0082305A"/>
    <w:rsid w:val="00823512"/>
    <w:rsid w:val="00824901"/>
    <w:rsid w:val="0082540F"/>
    <w:rsid w:val="00825739"/>
    <w:rsid w:val="00825BA5"/>
    <w:rsid w:val="00826B31"/>
    <w:rsid w:val="008307FC"/>
    <w:rsid w:val="00831DFE"/>
    <w:rsid w:val="0083404D"/>
    <w:rsid w:val="0083665A"/>
    <w:rsid w:val="00837BAD"/>
    <w:rsid w:val="00840D5E"/>
    <w:rsid w:val="00842139"/>
    <w:rsid w:val="00843B0E"/>
    <w:rsid w:val="00845F30"/>
    <w:rsid w:val="00852746"/>
    <w:rsid w:val="00852A67"/>
    <w:rsid w:val="00856DF8"/>
    <w:rsid w:val="00857431"/>
    <w:rsid w:val="00857F3E"/>
    <w:rsid w:val="008609BF"/>
    <w:rsid w:val="00862891"/>
    <w:rsid w:val="00862CEC"/>
    <w:rsid w:val="00864CF1"/>
    <w:rsid w:val="008656FA"/>
    <w:rsid w:val="00870D7F"/>
    <w:rsid w:val="00870DC4"/>
    <w:rsid w:val="008720F4"/>
    <w:rsid w:val="00872275"/>
    <w:rsid w:val="00874755"/>
    <w:rsid w:val="008747A7"/>
    <w:rsid w:val="0087556C"/>
    <w:rsid w:val="00875744"/>
    <w:rsid w:val="008760E0"/>
    <w:rsid w:val="00876F74"/>
    <w:rsid w:val="00877FDA"/>
    <w:rsid w:val="00880589"/>
    <w:rsid w:val="00882A0D"/>
    <w:rsid w:val="00882BA8"/>
    <w:rsid w:val="008840B3"/>
    <w:rsid w:val="00885744"/>
    <w:rsid w:val="008868B5"/>
    <w:rsid w:val="00890064"/>
    <w:rsid w:val="00891519"/>
    <w:rsid w:val="008917B0"/>
    <w:rsid w:val="00891C4C"/>
    <w:rsid w:val="008935F6"/>
    <w:rsid w:val="00894B79"/>
    <w:rsid w:val="0089540C"/>
    <w:rsid w:val="0089542B"/>
    <w:rsid w:val="00895FF1"/>
    <w:rsid w:val="00897700"/>
    <w:rsid w:val="008977E9"/>
    <w:rsid w:val="008A0F74"/>
    <w:rsid w:val="008A2F29"/>
    <w:rsid w:val="008A5AE5"/>
    <w:rsid w:val="008A5FA0"/>
    <w:rsid w:val="008A6904"/>
    <w:rsid w:val="008A7B86"/>
    <w:rsid w:val="008B03C5"/>
    <w:rsid w:val="008B17AC"/>
    <w:rsid w:val="008B25BE"/>
    <w:rsid w:val="008B3015"/>
    <w:rsid w:val="008B3ED8"/>
    <w:rsid w:val="008B476C"/>
    <w:rsid w:val="008B5845"/>
    <w:rsid w:val="008B682C"/>
    <w:rsid w:val="008B6F05"/>
    <w:rsid w:val="008C2004"/>
    <w:rsid w:val="008C315B"/>
    <w:rsid w:val="008C3DCF"/>
    <w:rsid w:val="008C4D4E"/>
    <w:rsid w:val="008C518D"/>
    <w:rsid w:val="008C5772"/>
    <w:rsid w:val="008C58A4"/>
    <w:rsid w:val="008C6DD8"/>
    <w:rsid w:val="008C72EB"/>
    <w:rsid w:val="008C7971"/>
    <w:rsid w:val="008C7B32"/>
    <w:rsid w:val="008C7F96"/>
    <w:rsid w:val="008D0C50"/>
    <w:rsid w:val="008D2143"/>
    <w:rsid w:val="008D3AD9"/>
    <w:rsid w:val="008D4547"/>
    <w:rsid w:val="008D5122"/>
    <w:rsid w:val="008D6E7C"/>
    <w:rsid w:val="008E02F0"/>
    <w:rsid w:val="008E381B"/>
    <w:rsid w:val="008E43F7"/>
    <w:rsid w:val="008E5C34"/>
    <w:rsid w:val="008E774E"/>
    <w:rsid w:val="008F087D"/>
    <w:rsid w:val="008F1327"/>
    <w:rsid w:val="008F1F2E"/>
    <w:rsid w:val="008F41BC"/>
    <w:rsid w:val="008F4E3C"/>
    <w:rsid w:val="008F5E46"/>
    <w:rsid w:val="008F6281"/>
    <w:rsid w:val="008F75EC"/>
    <w:rsid w:val="009001C0"/>
    <w:rsid w:val="00900915"/>
    <w:rsid w:val="00900C07"/>
    <w:rsid w:val="00900EE8"/>
    <w:rsid w:val="00902155"/>
    <w:rsid w:val="0090253B"/>
    <w:rsid w:val="00904318"/>
    <w:rsid w:val="009043F2"/>
    <w:rsid w:val="00905048"/>
    <w:rsid w:val="0090549B"/>
    <w:rsid w:val="00906A96"/>
    <w:rsid w:val="00913495"/>
    <w:rsid w:val="00915313"/>
    <w:rsid w:val="00917247"/>
    <w:rsid w:val="00917AC7"/>
    <w:rsid w:val="0092212B"/>
    <w:rsid w:val="0092301E"/>
    <w:rsid w:val="00925421"/>
    <w:rsid w:val="0092610F"/>
    <w:rsid w:val="00927BA3"/>
    <w:rsid w:val="00930574"/>
    <w:rsid w:val="00930A13"/>
    <w:rsid w:val="00932549"/>
    <w:rsid w:val="00933665"/>
    <w:rsid w:val="009344D0"/>
    <w:rsid w:val="00935ADD"/>
    <w:rsid w:val="00941259"/>
    <w:rsid w:val="00941872"/>
    <w:rsid w:val="00941ADB"/>
    <w:rsid w:val="00941D07"/>
    <w:rsid w:val="009421B3"/>
    <w:rsid w:val="00942307"/>
    <w:rsid w:val="00942E88"/>
    <w:rsid w:val="00942FB3"/>
    <w:rsid w:val="00943904"/>
    <w:rsid w:val="00943EDB"/>
    <w:rsid w:val="0094492F"/>
    <w:rsid w:val="00946F2D"/>
    <w:rsid w:val="00950783"/>
    <w:rsid w:val="0095162D"/>
    <w:rsid w:val="00952126"/>
    <w:rsid w:val="00953D5A"/>
    <w:rsid w:val="009549DF"/>
    <w:rsid w:val="0095643F"/>
    <w:rsid w:val="00956C2B"/>
    <w:rsid w:val="00960404"/>
    <w:rsid w:val="009621F8"/>
    <w:rsid w:val="00962554"/>
    <w:rsid w:val="0096286C"/>
    <w:rsid w:val="00963591"/>
    <w:rsid w:val="0096378A"/>
    <w:rsid w:val="00963995"/>
    <w:rsid w:val="0096409A"/>
    <w:rsid w:val="00964241"/>
    <w:rsid w:val="0096425C"/>
    <w:rsid w:val="00965C73"/>
    <w:rsid w:val="00966A86"/>
    <w:rsid w:val="0097287F"/>
    <w:rsid w:val="009728E8"/>
    <w:rsid w:val="009733BB"/>
    <w:rsid w:val="00975CF8"/>
    <w:rsid w:val="00981E83"/>
    <w:rsid w:val="009841A6"/>
    <w:rsid w:val="00990189"/>
    <w:rsid w:val="00990628"/>
    <w:rsid w:val="009920BA"/>
    <w:rsid w:val="0099216A"/>
    <w:rsid w:val="00992C4E"/>
    <w:rsid w:val="009965B9"/>
    <w:rsid w:val="009972B4"/>
    <w:rsid w:val="00997A83"/>
    <w:rsid w:val="009A0D26"/>
    <w:rsid w:val="009A5195"/>
    <w:rsid w:val="009A5E82"/>
    <w:rsid w:val="009B0880"/>
    <w:rsid w:val="009B1EB2"/>
    <w:rsid w:val="009B3228"/>
    <w:rsid w:val="009B34D8"/>
    <w:rsid w:val="009B3570"/>
    <w:rsid w:val="009B3BAF"/>
    <w:rsid w:val="009B404F"/>
    <w:rsid w:val="009B40F0"/>
    <w:rsid w:val="009B625F"/>
    <w:rsid w:val="009B64AF"/>
    <w:rsid w:val="009B6653"/>
    <w:rsid w:val="009B7011"/>
    <w:rsid w:val="009C2B0E"/>
    <w:rsid w:val="009C5318"/>
    <w:rsid w:val="009C5619"/>
    <w:rsid w:val="009C622B"/>
    <w:rsid w:val="009C75E9"/>
    <w:rsid w:val="009C7AEB"/>
    <w:rsid w:val="009D0BE6"/>
    <w:rsid w:val="009D0D20"/>
    <w:rsid w:val="009D1E75"/>
    <w:rsid w:val="009D2BB9"/>
    <w:rsid w:val="009D3E55"/>
    <w:rsid w:val="009D692A"/>
    <w:rsid w:val="009D7BD9"/>
    <w:rsid w:val="009E0922"/>
    <w:rsid w:val="009E0C8B"/>
    <w:rsid w:val="009E1388"/>
    <w:rsid w:val="009E1F96"/>
    <w:rsid w:val="009E274B"/>
    <w:rsid w:val="009E3A01"/>
    <w:rsid w:val="009E6D88"/>
    <w:rsid w:val="009E7017"/>
    <w:rsid w:val="009E795C"/>
    <w:rsid w:val="009E79F1"/>
    <w:rsid w:val="009F27DE"/>
    <w:rsid w:val="009F41EC"/>
    <w:rsid w:val="009F47A3"/>
    <w:rsid w:val="009F5CA0"/>
    <w:rsid w:val="009F6D1F"/>
    <w:rsid w:val="009F78B2"/>
    <w:rsid w:val="00A00563"/>
    <w:rsid w:val="00A00627"/>
    <w:rsid w:val="00A040BE"/>
    <w:rsid w:val="00A0548D"/>
    <w:rsid w:val="00A06252"/>
    <w:rsid w:val="00A06D5F"/>
    <w:rsid w:val="00A0783F"/>
    <w:rsid w:val="00A10EDD"/>
    <w:rsid w:val="00A1570C"/>
    <w:rsid w:val="00A1571F"/>
    <w:rsid w:val="00A200DE"/>
    <w:rsid w:val="00A20130"/>
    <w:rsid w:val="00A20D89"/>
    <w:rsid w:val="00A22A09"/>
    <w:rsid w:val="00A23A56"/>
    <w:rsid w:val="00A242D8"/>
    <w:rsid w:val="00A2680A"/>
    <w:rsid w:val="00A26D11"/>
    <w:rsid w:val="00A27CB3"/>
    <w:rsid w:val="00A30281"/>
    <w:rsid w:val="00A322D0"/>
    <w:rsid w:val="00A32E41"/>
    <w:rsid w:val="00A3329B"/>
    <w:rsid w:val="00A34509"/>
    <w:rsid w:val="00A35AD1"/>
    <w:rsid w:val="00A35F0A"/>
    <w:rsid w:val="00A372A2"/>
    <w:rsid w:val="00A37CBE"/>
    <w:rsid w:val="00A4446D"/>
    <w:rsid w:val="00A4456C"/>
    <w:rsid w:val="00A44660"/>
    <w:rsid w:val="00A44678"/>
    <w:rsid w:val="00A45573"/>
    <w:rsid w:val="00A46EC6"/>
    <w:rsid w:val="00A51E0A"/>
    <w:rsid w:val="00A564DD"/>
    <w:rsid w:val="00A607A4"/>
    <w:rsid w:val="00A613A9"/>
    <w:rsid w:val="00A632E2"/>
    <w:rsid w:val="00A6338D"/>
    <w:rsid w:val="00A65F2E"/>
    <w:rsid w:val="00A661DD"/>
    <w:rsid w:val="00A66DE8"/>
    <w:rsid w:val="00A67E65"/>
    <w:rsid w:val="00A7072C"/>
    <w:rsid w:val="00A70B0E"/>
    <w:rsid w:val="00A71E10"/>
    <w:rsid w:val="00A72146"/>
    <w:rsid w:val="00A7286D"/>
    <w:rsid w:val="00A77150"/>
    <w:rsid w:val="00A772CE"/>
    <w:rsid w:val="00A80AC4"/>
    <w:rsid w:val="00A81F7F"/>
    <w:rsid w:val="00A82B5D"/>
    <w:rsid w:val="00A8371E"/>
    <w:rsid w:val="00A843A7"/>
    <w:rsid w:val="00A85237"/>
    <w:rsid w:val="00A86CBD"/>
    <w:rsid w:val="00A87437"/>
    <w:rsid w:val="00A87B08"/>
    <w:rsid w:val="00A90484"/>
    <w:rsid w:val="00A91F3E"/>
    <w:rsid w:val="00A93015"/>
    <w:rsid w:val="00A93D12"/>
    <w:rsid w:val="00A94537"/>
    <w:rsid w:val="00A94D2E"/>
    <w:rsid w:val="00A96CF0"/>
    <w:rsid w:val="00A9751F"/>
    <w:rsid w:val="00A977B9"/>
    <w:rsid w:val="00A97CB8"/>
    <w:rsid w:val="00AA1DCF"/>
    <w:rsid w:val="00AA2DE2"/>
    <w:rsid w:val="00AA551D"/>
    <w:rsid w:val="00AA613D"/>
    <w:rsid w:val="00AA7165"/>
    <w:rsid w:val="00AA732F"/>
    <w:rsid w:val="00AA73D2"/>
    <w:rsid w:val="00AA7E6B"/>
    <w:rsid w:val="00AB2FED"/>
    <w:rsid w:val="00AB66F1"/>
    <w:rsid w:val="00AC048E"/>
    <w:rsid w:val="00AC100E"/>
    <w:rsid w:val="00AC165E"/>
    <w:rsid w:val="00AC226F"/>
    <w:rsid w:val="00AC2A21"/>
    <w:rsid w:val="00AC2B94"/>
    <w:rsid w:val="00AC658C"/>
    <w:rsid w:val="00AC6A89"/>
    <w:rsid w:val="00AC7117"/>
    <w:rsid w:val="00AD0881"/>
    <w:rsid w:val="00AD5DA5"/>
    <w:rsid w:val="00AD689B"/>
    <w:rsid w:val="00AE0B78"/>
    <w:rsid w:val="00AE185C"/>
    <w:rsid w:val="00AE1E74"/>
    <w:rsid w:val="00AE27DF"/>
    <w:rsid w:val="00AE2B93"/>
    <w:rsid w:val="00AE3385"/>
    <w:rsid w:val="00AE4C3A"/>
    <w:rsid w:val="00AE62C7"/>
    <w:rsid w:val="00AE7036"/>
    <w:rsid w:val="00AF439E"/>
    <w:rsid w:val="00AF6F0D"/>
    <w:rsid w:val="00B0358C"/>
    <w:rsid w:val="00B03636"/>
    <w:rsid w:val="00B03DFC"/>
    <w:rsid w:val="00B05931"/>
    <w:rsid w:val="00B06A3F"/>
    <w:rsid w:val="00B105C1"/>
    <w:rsid w:val="00B11B40"/>
    <w:rsid w:val="00B137DA"/>
    <w:rsid w:val="00B1441D"/>
    <w:rsid w:val="00B14CF1"/>
    <w:rsid w:val="00B15102"/>
    <w:rsid w:val="00B17965"/>
    <w:rsid w:val="00B2146B"/>
    <w:rsid w:val="00B21FA5"/>
    <w:rsid w:val="00B238F5"/>
    <w:rsid w:val="00B245EA"/>
    <w:rsid w:val="00B24A0C"/>
    <w:rsid w:val="00B2553F"/>
    <w:rsid w:val="00B25BB3"/>
    <w:rsid w:val="00B2648E"/>
    <w:rsid w:val="00B33401"/>
    <w:rsid w:val="00B34856"/>
    <w:rsid w:val="00B34DFC"/>
    <w:rsid w:val="00B35971"/>
    <w:rsid w:val="00B360FF"/>
    <w:rsid w:val="00B36362"/>
    <w:rsid w:val="00B37665"/>
    <w:rsid w:val="00B40A13"/>
    <w:rsid w:val="00B40A15"/>
    <w:rsid w:val="00B40A92"/>
    <w:rsid w:val="00B411D6"/>
    <w:rsid w:val="00B411E6"/>
    <w:rsid w:val="00B42E3D"/>
    <w:rsid w:val="00B43B02"/>
    <w:rsid w:val="00B4441D"/>
    <w:rsid w:val="00B455DC"/>
    <w:rsid w:val="00B45A37"/>
    <w:rsid w:val="00B46AE4"/>
    <w:rsid w:val="00B46BCF"/>
    <w:rsid w:val="00B4758A"/>
    <w:rsid w:val="00B50597"/>
    <w:rsid w:val="00B50651"/>
    <w:rsid w:val="00B524CC"/>
    <w:rsid w:val="00B52D8E"/>
    <w:rsid w:val="00B53E6C"/>
    <w:rsid w:val="00B551F3"/>
    <w:rsid w:val="00B56531"/>
    <w:rsid w:val="00B56F75"/>
    <w:rsid w:val="00B57D2A"/>
    <w:rsid w:val="00B60DFB"/>
    <w:rsid w:val="00B61190"/>
    <w:rsid w:val="00B61456"/>
    <w:rsid w:val="00B62614"/>
    <w:rsid w:val="00B633EC"/>
    <w:rsid w:val="00B63702"/>
    <w:rsid w:val="00B64089"/>
    <w:rsid w:val="00B64295"/>
    <w:rsid w:val="00B64B73"/>
    <w:rsid w:val="00B65166"/>
    <w:rsid w:val="00B65770"/>
    <w:rsid w:val="00B65E74"/>
    <w:rsid w:val="00B67BCC"/>
    <w:rsid w:val="00B71398"/>
    <w:rsid w:val="00B73FB6"/>
    <w:rsid w:val="00B7500B"/>
    <w:rsid w:val="00B7559C"/>
    <w:rsid w:val="00B76196"/>
    <w:rsid w:val="00B7692E"/>
    <w:rsid w:val="00B76D95"/>
    <w:rsid w:val="00B80659"/>
    <w:rsid w:val="00B82C07"/>
    <w:rsid w:val="00B8461E"/>
    <w:rsid w:val="00B85D31"/>
    <w:rsid w:val="00B874F2"/>
    <w:rsid w:val="00B924B4"/>
    <w:rsid w:val="00B94063"/>
    <w:rsid w:val="00B94916"/>
    <w:rsid w:val="00B95091"/>
    <w:rsid w:val="00B9685B"/>
    <w:rsid w:val="00B9685D"/>
    <w:rsid w:val="00B97630"/>
    <w:rsid w:val="00BA0637"/>
    <w:rsid w:val="00BA1AE0"/>
    <w:rsid w:val="00BA1F17"/>
    <w:rsid w:val="00BA227B"/>
    <w:rsid w:val="00BA2851"/>
    <w:rsid w:val="00BA339B"/>
    <w:rsid w:val="00BA401D"/>
    <w:rsid w:val="00BA4367"/>
    <w:rsid w:val="00BA501C"/>
    <w:rsid w:val="00BA753D"/>
    <w:rsid w:val="00BA79B5"/>
    <w:rsid w:val="00BB0109"/>
    <w:rsid w:val="00BB0BB9"/>
    <w:rsid w:val="00BB28BD"/>
    <w:rsid w:val="00BB4BE0"/>
    <w:rsid w:val="00BB5211"/>
    <w:rsid w:val="00BB64DA"/>
    <w:rsid w:val="00BB6E1C"/>
    <w:rsid w:val="00BC0946"/>
    <w:rsid w:val="00BC19FE"/>
    <w:rsid w:val="00BC45C5"/>
    <w:rsid w:val="00BC5D54"/>
    <w:rsid w:val="00BC6379"/>
    <w:rsid w:val="00BC68E2"/>
    <w:rsid w:val="00BC7B3A"/>
    <w:rsid w:val="00BD09C0"/>
    <w:rsid w:val="00BD0C2B"/>
    <w:rsid w:val="00BD1820"/>
    <w:rsid w:val="00BD2503"/>
    <w:rsid w:val="00BD3826"/>
    <w:rsid w:val="00BD4688"/>
    <w:rsid w:val="00BD78F5"/>
    <w:rsid w:val="00BD78FC"/>
    <w:rsid w:val="00BE2B49"/>
    <w:rsid w:val="00BE36AE"/>
    <w:rsid w:val="00BE58C8"/>
    <w:rsid w:val="00BE6425"/>
    <w:rsid w:val="00BE6844"/>
    <w:rsid w:val="00BE79D6"/>
    <w:rsid w:val="00BF07C4"/>
    <w:rsid w:val="00BF0CFB"/>
    <w:rsid w:val="00BF323F"/>
    <w:rsid w:val="00BF3D0F"/>
    <w:rsid w:val="00BF5484"/>
    <w:rsid w:val="00BF63C0"/>
    <w:rsid w:val="00C002E6"/>
    <w:rsid w:val="00C0137F"/>
    <w:rsid w:val="00C02E00"/>
    <w:rsid w:val="00C05166"/>
    <w:rsid w:val="00C0667C"/>
    <w:rsid w:val="00C126ED"/>
    <w:rsid w:val="00C13803"/>
    <w:rsid w:val="00C14AA8"/>
    <w:rsid w:val="00C1565E"/>
    <w:rsid w:val="00C164D1"/>
    <w:rsid w:val="00C16A84"/>
    <w:rsid w:val="00C17A15"/>
    <w:rsid w:val="00C20EFA"/>
    <w:rsid w:val="00C21694"/>
    <w:rsid w:val="00C226F4"/>
    <w:rsid w:val="00C300AC"/>
    <w:rsid w:val="00C31BDC"/>
    <w:rsid w:val="00C3236A"/>
    <w:rsid w:val="00C35B5B"/>
    <w:rsid w:val="00C37FC7"/>
    <w:rsid w:val="00C41E0C"/>
    <w:rsid w:val="00C44015"/>
    <w:rsid w:val="00C45B1C"/>
    <w:rsid w:val="00C4607F"/>
    <w:rsid w:val="00C46F3F"/>
    <w:rsid w:val="00C47276"/>
    <w:rsid w:val="00C47E1D"/>
    <w:rsid w:val="00C50387"/>
    <w:rsid w:val="00C51A3E"/>
    <w:rsid w:val="00C53683"/>
    <w:rsid w:val="00C546CE"/>
    <w:rsid w:val="00C54E90"/>
    <w:rsid w:val="00C55B1A"/>
    <w:rsid w:val="00C560E9"/>
    <w:rsid w:val="00C5742C"/>
    <w:rsid w:val="00C574D6"/>
    <w:rsid w:val="00C57885"/>
    <w:rsid w:val="00C61228"/>
    <w:rsid w:val="00C61B0A"/>
    <w:rsid w:val="00C61C60"/>
    <w:rsid w:val="00C63FF8"/>
    <w:rsid w:val="00C65566"/>
    <w:rsid w:val="00C65C45"/>
    <w:rsid w:val="00C66141"/>
    <w:rsid w:val="00C67B74"/>
    <w:rsid w:val="00C7126F"/>
    <w:rsid w:val="00C716FA"/>
    <w:rsid w:val="00C7268B"/>
    <w:rsid w:val="00C800DE"/>
    <w:rsid w:val="00C819EC"/>
    <w:rsid w:val="00C83390"/>
    <w:rsid w:val="00C839F2"/>
    <w:rsid w:val="00C84304"/>
    <w:rsid w:val="00C84DDA"/>
    <w:rsid w:val="00C84FF3"/>
    <w:rsid w:val="00C855CC"/>
    <w:rsid w:val="00C86AAE"/>
    <w:rsid w:val="00C91B21"/>
    <w:rsid w:val="00C931DB"/>
    <w:rsid w:val="00C946FB"/>
    <w:rsid w:val="00C94B28"/>
    <w:rsid w:val="00CA1716"/>
    <w:rsid w:val="00CA1847"/>
    <w:rsid w:val="00CA2D78"/>
    <w:rsid w:val="00CA2DA4"/>
    <w:rsid w:val="00CA4FF6"/>
    <w:rsid w:val="00CA645A"/>
    <w:rsid w:val="00CB0B39"/>
    <w:rsid w:val="00CB249F"/>
    <w:rsid w:val="00CB4EF9"/>
    <w:rsid w:val="00CB6DBE"/>
    <w:rsid w:val="00CB7A02"/>
    <w:rsid w:val="00CC0388"/>
    <w:rsid w:val="00CC1828"/>
    <w:rsid w:val="00CC34B5"/>
    <w:rsid w:val="00CD1484"/>
    <w:rsid w:val="00CD29C3"/>
    <w:rsid w:val="00CD3533"/>
    <w:rsid w:val="00CD4779"/>
    <w:rsid w:val="00CD5F14"/>
    <w:rsid w:val="00CD7D77"/>
    <w:rsid w:val="00CE135E"/>
    <w:rsid w:val="00CE271F"/>
    <w:rsid w:val="00CE27FA"/>
    <w:rsid w:val="00CE30F5"/>
    <w:rsid w:val="00CE3573"/>
    <w:rsid w:val="00CE452D"/>
    <w:rsid w:val="00CE52C7"/>
    <w:rsid w:val="00CE6200"/>
    <w:rsid w:val="00CE78D2"/>
    <w:rsid w:val="00CE7F20"/>
    <w:rsid w:val="00CF09CA"/>
    <w:rsid w:val="00CF100E"/>
    <w:rsid w:val="00CF384D"/>
    <w:rsid w:val="00CF4CD9"/>
    <w:rsid w:val="00CF6748"/>
    <w:rsid w:val="00CF72C5"/>
    <w:rsid w:val="00D01AE6"/>
    <w:rsid w:val="00D01F63"/>
    <w:rsid w:val="00D022A4"/>
    <w:rsid w:val="00D034DF"/>
    <w:rsid w:val="00D064DA"/>
    <w:rsid w:val="00D06A87"/>
    <w:rsid w:val="00D11294"/>
    <w:rsid w:val="00D1144C"/>
    <w:rsid w:val="00D15F37"/>
    <w:rsid w:val="00D16F8C"/>
    <w:rsid w:val="00D179F2"/>
    <w:rsid w:val="00D2006C"/>
    <w:rsid w:val="00D21E0F"/>
    <w:rsid w:val="00D227B7"/>
    <w:rsid w:val="00D230F2"/>
    <w:rsid w:val="00D25089"/>
    <w:rsid w:val="00D27265"/>
    <w:rsid w:val="00D319B1"/>
    <w:rsid w:val="00D3247F"/>
    <w:rsid w:val="00D32688"/>
    <w:rsid w:val="00D337BB"/>
    <w:rsid w:val="00D36D9A"/>
    <w:rsid w:val="00D41901"/>
    <w:rsid w:val="00D43411"/>
    <w:rsid w:val="00D506A1"/>
    <w:rsid w:val="00D52E45"/>
    <w:rsid w:val="00D5384C"/>
    <w:rsid w:val="00D53DB8"/>
    <w:rsid w:val="00D54104"/>
    <w:rsid w:val="00D547CD"/>
    <w:rsid w:val="00D56470"/>
    <w:rsid w:val="00D57401"/>
    <w:rsid w:val="00D57421"/>
    <w:rsid w:val="00D621F7"/>
    <w:rsid w:val="00D623CD"/>
    <w:rsid w:val="00D63769"/>
    <w:rsid w:val="00D641B7"/>
    <w:rsid w:val="00D64CEE"/>
    <w:rsid w:val="00D665B0"/>
    <w:rsid w:val="00D706C8"/>
    <w:rsid w:val="00D7075A"/>
    <w:rsid w:val="00D74ADF"/>
    <w:rsid w:val="00D74F90"/>
    <w:rsid w:val="00D756E4"/>
    <w:rsid w:val="00D76C42"/>
    <w:rsid w:val="00D76D65"/>
    <w:rsid w:val="00D817CC"/>
    <w:rsid w:val="00D81A51"/>
    <w:rsid w:val="00D84A83"/>
    <w:rsid w:val="00D84DA0"/>
    <w:rsid w:val="00D86551"/>
    <w:rsid w:val="00D87945"/>
    <w:rsid w:val="00D87DEB"/>
    <w:rsid w:val="00D90E92"/>
    <w:rsid w:val="00D91CB1"/>
    <w:rsid w:val="00D92462"/>
    <w:rsid w:val="00D930D5"/>
    <w:rsid w:val="00D955DC"/>
    <w:rsid w:val="00D97CB9"/>
    <w:rsid w:val="00DA1E33"/>
    <w:rsid w:val="00DA2157"/>
    <w:rsid w:val="00DA3183"/>
    <w:rsid w:val="00DA5393"/>
    <w:rsid w:val="00DA6029"/>
    <w:rsid w:val="00DA602C"/>
    <w:rsid w:val="00DA6F2C"/>
    <w:rsid w:val="00DB043B"/>
    <w:rsid w:val="00DB0737"/>
    <w:rsid w:val="00DB07B1"/>
    <w:rsid w:val="00DB0AFA"/>
    <w:rsid w:val="00DB279F"/>
    <w:rsid w:val="00DB3A20"/>
    <w:rsid w:val="00DB5079"/>
    <w:rsid w:val="00DB66B2"/>
    <w:rsid w:val="00DB6B53"/>
    <w:rsid w:val="00DB7027"/>
    <w:rsid w:val="00DB7F2A"/>
    <w:rsid w:val="00DC1099"/>
    <w:rsid w:val="00DC1E5F"/>
    <w:rsid w:val="00DC21A7"/>
    <w:rsid w:val="00DC5F86"/>
    <w:rsid w:val="00DD0FE1"/>
    <w:rsid w:val="00DD13D8"/>
    <w:rsid w:val="00DD18DF"/>
    <w:rsid w:val="00DD4B44"/>
    <w:rsid w:val="00DD5F10"/>
    <w:rsid w:val="00DD686A"/>
    <w:rsid w:val="00DE38A2"/>
    <w:rsid w:val="00DE3C33"/>
    <w:rsid w:val="00DE3D95"/>
    <w:rsid w:val="00DE558E"/>
    <w:rsid w:val="00DE6D12"/>
    <w:rsid w:val="00DE7AAD"/>
    <w:rsid w:val="00DE7E06"/>
    <w:rsid w:val="00DF041D"/>
    <w:rsid w:val="00DF09AC"/>
    <w:rsid w:val="00DF1126"/>
    <w:rsid w:val="00DF14B4"/>
    <w:rsid w:val="00DF2491"/>
    <w:rsid w:val="00DF3DC7"/>
    <w:rsid w:val="00DF3F4D"/>
    <w:rsid w:val="00DF4796"/>
    <w:rsid w:val="00DF4A92"/>
    <w:rsid w:val="00DF5339"/>
    <w:rsid w:val="00DF675C"/>
    <w:rsid w:val="00E005A2"/>
    <w:rsid w:val="00E0189F"/>
    <w:rsid w:val="00E04582"/>
    <w:rsid w:val="00E04C75"/>
    <w:rsid w:val="00E068C5"/>
    <w:rsid w:val="00E1043A"/>
    <w:rsid w:val="00E12638"/>
    <w:rsid w:val="00E1382F"/>
    <w:rsid w:val="00E15271"/>
    <w:rsid w:val="00E1564B"/>
    <w:rsid w:val="00E16850"/>
    <w:rsid w:val="00E17566"/>
    <w:rsid w:val="00E17AC4"/>
    <w:rsid w:val="00E20F2B"/>
    <w:rsid w:val="00E212DD"/>
    <w:rsid w:val="00E2147E"/>
    <w:rsid w:val="00E243D6"/>
    <w:rsid w:val="00E24561"/>
    <w:rsid w:val="00E24B6B"/>
    <w:rsid w:val="00E24C20"/>
    <w:rsid w:val="00E25AFC"/>
    <w:rsid w:val="00E26871"/>
    <w:rsid w:val="00E27AAC"/>
    <w:rsid w:val="00E33B43"/>
    <w:rsid w:val="00E37C80"/>
    <w:rsid w:val="00E37ED3"/>
    <w:rsid w:val="00E41B50"/>
    <w:rsid w:val="00E42BBD"/>
    <w:rsid w:val="00E432D4"/>
    <w:rsid w:val="00E43551"/>
    <w:rsid w:val="00E444CD"/>
    <w:rsid w:val="00E462D3"/>
    <w:rsid w:val="00E465AB"/>
    <w:rsid w:val="00E4687A"/>
    <w:rsid w:val="00E46EFB"/>
    <w:rsid w:val="00E47731"/>
    <w:rsid w:val="00E477AD"/>
    <w:rsid w:val="00E50965"/>
    <w:rsid w:val="00E519A7"/>
    <w:rsid w:val="00E520D8"/>
    <w:rsid w:val="00E53714"/>
    <w:rsid w:val="00E55403"/>
    <w:rsid w:val="00E563F4"/>
    <w:rsid w:val="00E5708A"/>
    <w:rsid w:val="00E57ECA"/>
    <w:rsid w:val="00E61D21"/>
    <w:rsid w:val="00E64726"/>
    <w:rsid w:val="00E6620B"/>
    <w:rsid w:val="00E74A92"/>
    <w:rsid w:val="00E77F37"/>
    <w:rsid w:val="00E81104"/>
    <w:rsid w:val="00E82179"/>
    <w:rsid w:val="00E83045"/>
    <w:rsid w:val="00E8449E"/>
    <w:rsid w:val="00E84807"/>
    <w:rsid w:val="00E85B2B"/>
    <w:rsid w:val="00E90C13"/>
    <w:rsid w:val="00E90CE1"/>
    <w:rsid w:val="00E91284"/>
    <w:rsid w:val="00E9163E"/>
    <w:rsid w:val="00E9181E"/>
    <w:rsid w:val="00E91E12"/>
    <w:rsid w:val="00E9229F"/>
    <w:rsid w:val="00E923D1"/>
    <w:rsid w:val="00E93181"/>
    <w:rsid w:val="00E931F6"/>
    <w:rsid w:val="00E93432"/>
    <w:rsid w:val="00E973F6"/>
    <w:rsid w:val="00EA0681"/>
    <w:rsid w:val="00EA200E"/>
    <w:rsid w:val="00EA6908"/>
    <w:rsid w:val="00EA6D45"/>
    <w:rsid w:val="00EA758B"/>
    <w:rsid w:val="00EA7EC9"/>
    <w:rsid w:val="00EB214C"/>
    <w:rsid w:val="00EB24EE"/>
    <w:rsid w:val="00EB4198"/>
    <w:rsid w:val="00EB5364"/>
    <w:rsid w:val="00EB5373"/>
    <w:rsid w:val="00EB5A3C"/>
    <w:rsid w:val="00EB6166"/>
    <w:rsid w:val="00EB71C7"/>
    <w:rsid w:val="00EB72FE"/>
    <w:rsid w:val="00EC0CC1"/>
    <w:rsid w:val="00EC138C"/>
    <w:rsid w:val="00EC18C2"/>
    <w:rsid w:val="00EC4060"/>
    <w:rsid w:val="00EC4E83"/>
    <w:rsid w:val="00ED0946"/>
    <w:rsid w:val="00ED0AED"/>
    <w:rsid w:val="00ED22B8"/>
    <w:rsid w:val="00ED58E0"/>
    <w:rsid w:val="00ED5D0F"/>
    <w:rsid w:val="00ED69A7"/>
    <w:rsid w:val="00EE3A36"/>
    <w:rsid w:val="00EE4ABF"/>
    <w:rsid w:val="00EE670D"/>
    <w:rsid w:val="00EF1AD9"/>
    <w:rsid w:val="00EF2FF2"/>
    <w:rsid w:val="00EF4573"/>
    <w:rsid w:val="00EF5696"/>
    <w:rsid w:val="00EF56B5"/>
    <w:rsid w:val="00EF5A92"/>
    <w:rsid w:val="00EF5E98"/>
    <w:rsid w:val="00F00A87"/>
    <w:rsid w:val="00F03AC6"/>
    <w:rsid w:val="00F03B9C"/>
    <w:rsid w:val="00F04720"/>
    <w:rsid w:val="00F056D5"/>
    <w:rsid w:val="00F069F7"/>
    <w:rsid w:val="00F10734"/>
    <w:rsid w:val="00F11FD1"/>
    <w:rsid w:val="00F129A1"/>
    <w:rsid w:val="00F12FA2"/>
    <w:rsid w:val="00F13740"/>
    <w:rsid w:val="00F15FD0"/>
    <w:rsid w:val="00F1702A"/>
    <w:rsid w:val="00F17E3E"/>
    <w:rsid w:val="00F209A3"/>
    <w:rsid w:val="00F20AC9"/>
    <w:rsid w:val="00F22214"/>
    <w:rsid w:val="00F25565"/>
    <w:rsid w:val="00F2675D"/>
    <w:rsid w:val="00F2677F"/>
    <w:rsid w:val="00F268E9"/>
    <w:rsid w:val="00F317CE"/>
    <w:rsid w:val="00F31CA5"/>
    <w:rsid w:val="00F31E36"/>
    <w:rsid w:val="00F32819"/>
    <w:rsid w:val="00F33B7E"/>
    <w:rsid w:val="00F33BCD"/>
    <w:rsid w:val="00F34449"/>
    <w:rsid w:val="00F34642"/>
    <w:rsid w:val="00F34A29"/>
    <w:rsid w:val="00F352C0"/>
    <w:rsid w:val="00F359DE"/>
    <w:rsid w:val="00F361A3"/>
    <w:rsid w:val="00F36399"/>
    <w:rsid w:val="00F40826"/>
    <w:rsid w:val="00F41E6F"/>
    <w:rsid w:val="00F465D3"/>
    <w:rsid w:val="00F47F94"/>
    <w:rsid w:val="00F50285"/>
    <w:rsid w:val="00F5035A"/>
    <w:rsid w:val="00F50856"/>
    <w:rsid w:val="00F516F2"/>
    <w:rsid w:val="00F5182B"/>
    <w:rsid w:val="00F533C5"/>
    <w:rsid w:val="00F55218"/>
    <w:rsid w:val="00F56570"/>
    <w:rsid w:val="00F5687E"/>
    <w:rsid w:val="00F56F4A"/>
    <w:rsid w:val="00F56FCD"/>
    <w:rsid w:val="00F57191"/>
    <w:rsid w:val="00F63B7E"/>
    <w:rsid w:val="00F66E5D"/>
    <w:rsid w:val="00F67647"/>
    <w:rsid w:val="00F67AA9"/>
    <w:rsid w:val="00F7125D"/>
    <w:rsid w:val="00F72B02"/>
    <w:rsid w:val="00F72E72"/>
    <w:rsid w:val="00F72EB5"/>
    <w:rsid w:val="00F73D32"/>
    <w:rsid w:val="00F74D56"/>
    <w:rsid w:val="00F75C1B"/>
    <w:rsid w:val="00F81877"/>
    <w:rsid w:val="00F81DFD"/>
    <w:rsid w:val="00F829FD"/>
    <w:rsid w:val="00F82BC2"/>
    <w:rsid w:val="00F82D6D"/>
    <w:rsid w:val="00F83133"/>
    <w:rsid w:val="00F86BFD"/>
    <w:rsid w:val="00F9185C"/>
    <w:rsid w:val="00F930C8"/>
    <w:rsid w:val="00F957FC"/>
    <w:rsid w:val="00F95E74"/>
    <w:rsid w:val="00F967EC"/>
    <w:rsid w:val="00F96C5C"/>
    <w:rsid w:val="00F97CCE"/>
    <w:rsid w:val="00F97E88"/>
    <w:rsid w:val="00FA073C"/>
    <w:rsid w:val="00FA2B26"/>
    <w:rsid w:val="00FA363D"/>
    <w:rsid w:val="00FA3AD2"/>
    <w:rsid w:val="00FA4F04"/>
    <w:rsid w:val="00FA5062"/>
    <w:rsid w:val="00FA5522"/>
    <w:rsid w:val="00FA7998"/>
    <w:rsid w:val="00FB13BC"/>
    <w:rsid w:val="00FB1C84"/>
    <w:rsid w:val="00FB1DD8"/>
    <w:rsid w:val="00FB1E60"/>
    <w:rsid w:val="00FB2A72"/>
    <w:rsid w:val="00FB4A43"/>
    <w:rsid w:val="00FB4D54"/>
    <w:rsid w:val="00FB7069"/>
    <w:rsid w:val="00FC375A"/>
    <w:rsid w:val="00FC4205"/>
    <w:rsid w:val="00FC5281"/>
    <w:rsid w:val="00FC5A5A"/>
    <w:rsid w:val="00FD0685"/>
    <w:rsid w:val="00FD3338"/>
    <w:rsid w:val="00FD42A8"/>
    <w:rsid w:val="00FD4B67"/>
    <w:rsid w:val="00FD6236"/>
    <w:rsid w:val="00FD66A8"/>
    <w:rsid w:val="00FD66C6"/>
    <w:rsid w:val="00FD75DA"/>
    <w:rsid w:val="00FD7D77"/>
    <w:rsid w:val="00FE0EB4"/>
    <w:rsid w:val="00FE24A2"/>
    <w:rsid w:val="00FE4165"/>
    <w:rsid w:val="00FE424F"/>
    <w:rsid w:val="00FE5006"/>
    <w:rsid w:val="00FE569B"/>
    <w:rsid w:val="00FE59D1"/>
    <w:rsid w:val="00FE6B9D"/>
    <w:rsid w:val="00FE6C83"/>
    <w:rsid w:val="00FE6E56"/>
    <w:rsid w:val="00FF2332"/>
    <w:rsid w:val="00FF2681"/>
    <w:rsid w:val="00FF405B"/>
    <w:rsid w:val="00FF4C89"/>
    <w:rsid w:val="00FF52CF"/>
    <w:rsid w:val="00FF7E72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A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3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33B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F3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33B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1</Pages>
  <Words>77</Words>
  <Characters>442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2017-08-30T03:49:00Z</dcterms:created>
  <dcterms:modified xsi:type="dcterms:W3CDTF">2017-11-10T07:02:00Z</dcterms:modified>
</cp:coreProperties>
</file>