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AE" w:rsidRDefault="005F59AE" w:rsidP="00B01547">
      <w:pPr>
        <w:pStyle w:val="ListParagraph"/>
        <w:ind w:left="720" w:firstLineChars="0" w:firstLine="0"/>
        <w:jc w:val="center"/>
        <w:rPr>
          <w:rFonts w:ascii="宋体"/>
          <w:b/>
          <w:sz w:val="40"/>
          <w:szCs w:val="32"/>
        </w:rPr>
      </w:pPr>
    </w:p>
    <w:p w:rsidR="005F59AE" w:rsidRPr="0026282F" w:rsidRDefault="005F59AE" w:rsidP="00B01547">
      <w:pPr>
        <w:pStyle w:val="ListParagraph"/>
        <w:ind w:left="720" w:firstLineChars="0" w:firstLine="0"/>
        <w:jc w:val="center"/>
        <w:rPr>
          <w:rFonts w:ascii="宋体"/>
          <w:b/>
          <w:sz w:val="40"/>
          <w:szCs w:val="32"/>
        </w:rPr>
      </w:pPr>
      <w:r>
        <w:rPr>
          <w:rFonts w:ascii="宋体" w:hAnsi="宋体"/>
          <w:b/>
          <w:sz w:val="40"/>
          <w:szCs w:val="32"/>
        </w:rPr>
        <w:t>2016</w:t>
      </w:r>
      <w:r w:rsidRPr="0026282F">
        <w:rPr>
          <w:rFonts w:ascii="宋体" w:hAnsi="宋体" w:hint="eastAsia"/>
          <w:b/>
          <w:sz w:val="40"/>
          <w:szCs w:val="32"/>
        </w:rPr>
        <w:t>年</w:t>
      </w:r>
      <w:r>
        <w:rPr>
          <w:rFonts w:ascii="宋体" w:hAnsi="宋体" w:hint="eastAsia"/>
          <w:b/>
          <w:sz w:val="40"/>
          <w:szCs w:val="32"/>
        </w:rPr>
        <w:t>政法委其他</w:t>
      </w:r>
      <w:r w:rsidRPr="0026282F">
        <w:rPr>
          <w:rFonts w:ascii="宋体" w:hAnsi="宋体" w:hint="eastAsia"/>
          <w:b/>
          <w:sz w:val="40"/>
          <w:szCs w:val="32"/>
        </w:rPr>
        <w:t>情况说明</w:t>
      </w:r>
    </w:p>
    <w:p w:rsidR="005F59AE" w:rsidRPr="00B01547" w:rsidRDefault="005F59AE" w:rsidP="0026282F">
      <w:pPr>
        <w:rPr>
          <w:rFonts w:ascii="宋体"/>
          <w:sz w:val="32"/>
          <w:szCs w:val="32"/>
        </w:rPr>
      </w:pPr>
    </w:p>
    <w:p w:rsidR="005F59AE" w:rsidRDefault="005F59AE" w:rsidP="00C36157">
      <w:pPr>
        <w:ind w:firstLineChars="350" w:firstLine="112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国有资产占有情况</w:t>
      </w:r>
    </w:p>
    <w:p w:rsidR="005F59AE" w:rsidRDefault="005F59AE" w:rsidP="00E258F5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截止</w:t>
      </w:r>
      <w:r>
        <w:rPr>
          <w:rFonts w:ascii="宋体"/>
          <w:sz w:val="32"/>
          <w:szCs w:val="32"/>
        </w:rPr>
        <w:t>2016</w:t>
      </w:r>
      <w:r>
        <w:rPr>
          <w:rFonts w:ascii="宋体" w:hint="eastAsia"/>
          <w:sz w:val="32"/>
          <w:szCs w:val="32"/>
        </w:rPr>
        <w:t>年</w:t>
      </w:r>
      <w:r>
        <w:rPr>
          <w:rFonts w:ascii="宋体"/>
          <w:sz w:val="32"/>
          <w:szCs w:val="32"/>
        </w:rPr>
        <w:t>12</w:t>
      </w:r>
      <w:r>
        <w:rPr>
          <w:rFonts w:ascii="宋体" w:hint="eastAsia"/>
          <w:sz w:val="32"/>
          <w:szCs w:val="32"/>
        </w:rPr>
        <w:t>月</w:t>
      </w:r>
      <w:r>
        <w:rPr>
          <w:rFonts w:ascii="宋体"/>
          <w:sz w:val="32"/>
          <w:szCs w:val="32"/>
        </w:rPr>
        <w:t>31</w:t>
      </w:r>
      <w:r>
        <w:rPr>
          <w:rFonts w:ascii="宋体" w:hint="eastAsia"/>
          <w:sz w:val="32"/>
          <w:szCs w:val="32"/>
        </w:rPr>
        <w:t>日，我单位共有公务用车辆</w:t>
      </w:r>
      <w:r>
        <w:rPr>
          <w:rFonts w:ascii="宋体"/>
          <w:sz w:val="32"/>
          <w:szCs w:val="32"/>
        </w:rPr>
        <w:t>1</w:t>
      </w:r>
      <w:r>
        <w:rPr>
          <w:rFonts w:ascii="宋体" w:hint="eastAsia"/>
          <w:sz w:val="32"/>
          <w:szCs w:val="32"/>
        </w:rPr>
        <w:t>辆。</w:t>
      </w:r>
    </w:p>
    <w:p w:rsidR="005F59AE" w:rsidRPr="005665A1" w:rsidRDefault="005F59AE" w:rsidP="00E258F5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/>
          <w:sz w:val="32"/>
          <w:szCs w:val="32"/>
        </w:rPr>
        <w:t xml:space="preserve">   </w:t>
      </w:r>
      <w:r>
        <w:rPr>
          <w:rFonts w:ascii="宋体" w:hint="eastAsia"/>
          <w:sz w:val="32"/>
          <w:szCs w:val="32"/>
        </w:rPr>
        <w:t>我单位没有其他需要说明的情况。</w:t>
      </w:r>
    </w:p>
    <w:sectPr w:rsidR="005F59AE" w:rsidRPr="005665A1" w:rsidSect="00825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9AE" w:rsidRDefault="005F59AE" w:rsidP="0026282F">
      <w:r>
        <w:separator/>
      </w:r>
    </w:p>
  </w:endnote>
  <w:endnote w:type="continuationSeparator" w:id="0">
    <w:p w:rsidR="005F59AE" w:rsidRDefault="005F59AE" w:rsidP="00262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9AE" w:rsidRDefault="005F59AE" w:rsidP="0026282F">
      <w:r>
        <w:separator/>
      </w:r>
    </w:p>
  </w:footnote>
  <w:footnote w:type="continuationSeparator" w:id="0">
    <w:p w:rsidR="005F59AE" w:rsidRDefault="005F59AE" w:rsidP="002628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223C8"/>
    <w:multiLevelType w:val="hybridMultilevel"/>
    <w:tmpl w:val="EE62C0A4"/>
    <w:lvl w:ilvl="0" w:tplc="008AF06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82F"/>
    <w:rsid w:val="000000E3"/>
    <w:rsid w:val="00003285"/>
    <w:rsid w:val="00003C7B"/>
    <w:rsid w:val="0000536E"/>
    <w:rsid w:val="000058A5"/>
    <w:rsid w:val="00006922"/>
    <w:rsid w:val="000075EE"/>
    <w:rsid w:val="00007D21"/>
    <w:rsid w:val="000127AA"/>
    <w:rsid w:val="00013612"/>
    <w:rsid w:val="00014FB9"/>
    <w:rsid w:val="000159D3"/>
    <w:rsid w:val="00016242"/>
    <w:rsid w:val="000221A4"/>
    <w:rsid w:val="000227B4"/>
    <w:rsid w:val="00022A55"/>
    <w:rsid w:val="00024B10"/>
    <w:rsid w:val="0002506F"/>
    <w:rsid w:val="00025A6D"/>
    <w:rsid w:val="000311A5"/>
    <w:rsid w:val="000321AE"/>
    <w:rsid w:val="00032242"/>
    <w:rsid w:val="0003293E"/>
    <w:rsid w:val="00032B88"/>
    <w:rsid w:val="000362ED"/>
    <w:rsid w:val="00036636"/>
    <w:rsid w:val="0003678F"/>
    <w:rsid w:val="000369CF"/>
    <w:rsid w:val="000369E0"/>
    <w:rsid w:val="00037D82"/>
    <w:rsid w:val="000407EF"/>
    <w:rsid w:val="0004121C"/>
    <w:rsid w:val="00041238"/>
    <w:rsid w:val="00041BA5"/>
    <w:rsid w:val="00041E82"/>
    <w:rsid w:val="000427AA"/>
    <w:rsid w:val="00050704"/>
    <w:rsid w:val="0005079C"/>
    <w:rsid w:val="00050B44"/>
    <w:rsid w:val="00052CE1"/>
    <w:rsid w:val="00052EE3"/>
    <w:rsid w:val="00053BA8"/>
    <w:rsid w:val="00053F20"/>
    <w:rsid w:val="00053F9D"/>
    <w:rsid w:val="000548CE"/>
    <w:rsid w:val="00055E75"/>
    <w:rsid w:val="000608A8"/>
    <w:rsid w:val="00061D96"/>
    <w:rsid w:val="00062408"/>
    <w:rsid w:val="00064C3E"/>
    <w:rsid w:val="000662DD"/>
    <w:rsid w:val="00070BB5"/>
    <w:rsid w:val="00072B7D"/>
    <w:rsid w:val="00072EE5"/>
    <w:rsid w:val="000732A3"/>
    <w:rsid w:val="000803AF"/>
    <w:rsid w:val="00081FC6"/>
    <w:rsid w:val="00091225"/>
    <w:rsid w:val="0009172D"/>
    <w:rsid w:val="000919DB"/>
    <w:rsid w:val="00091DE4"/>
    <w:rsid w:val="00095C3D"/>
    <w:rsid w:val="00095FF5"/>
    <w:rsid w:val="000A0167"/>
    <w:rsid w:val="000A01D8"/>
    <w:rsid w:val="000A0431"/>
    <w:rsid w:val="000A0D68"/>
    <w:rsid w:val="000A12B1"/>
    <w:rsid w:val="000A2ADF"/>
    <w:rsid w:val="000A3A01"/>
    <w:rsid w:val="000A5732"/>
    <w:rsid w:val="000A682A"/>
    <w:rsid w:val="000A69C0"/>
    <w:rsid w:val="000B5DB4"/>
    <w:rsid w:val="000B6066"/>
    <w:rsid w:val="000B6BD8"/>
    <w:rsid w:val="000B7035"/>
    <w:rsid w:val="000B7443"/>
    <w:rsid w:val="000C3648"/>
    <w:rsid w:val="000C3815"/>
    <w:rsid w:val="000C5073"/>
    <w:rsid w:val="000C558D"/>
    <w:rsid w:val="000C61A1"/>
    <w:rsid w:val="000C627A"/>
    <w:rsid w:val="000C775F"/>
    <w:rsid w:val="000D6175"/>
    <w:rsid w:val="000D683C"/>
    <w:rsid w:val="000E06D9"/>
    <w:rsid w:val="000E0AAE"/>
    <w:rsid w:val="000E2494"/>
    <w:rsid w:val="000E28BC"/>
    <w:rsid w:val="000E2A99"/>
    <w:rsid w:val="000E5839"/>
    <w:rsid w:val="000E5B6A"/>
    <w:rsid w:val="000E63F8"/>
    <w:rsid w:val="000E7F1D"/>
    <w:rsid w:val="000F12A1"/>
    <w:rsid w:val="000F137A"/>
    <w:rsid w:val="000F6EAA"/>
    <w:rsid w:val="00101186"/>
    <w:rsid w:val="00103834"/>
    <w:rsid w:val="001056F8"/>
    <w:rsid w:val="00106797"/>
    <w:rsid w:val="001106AE"/>
    <w:rsid w:val="00110933"/>
    <w:rsid w:val="00110C59"/>
    <w:rsid w:val="00113AB4"/>
    <w:rsid w:val="001140E0"/>
    <w:rsid w:val="00114248"/>
    <w:rsid w:val="001142A2"/>
    <w:rsid w:val="00115500"/>
    <w:rsid w:val="001157F3"/>
    <w:rsid w:val="00115A9E"/>
    <w:rsid w:val="001162B8"/>
    <w:rsid w:val="001176D5"/>
    <w:rsid w:val="00120FC4"/>
    <w:rsid w:val="00121363"/>
    <w:rsid w:val="001219AF"/>
    <w:rsid w:val="00121B9A"/>
    <w:rsid w:val="0012234B"/>
    <w:rsid w:val="00122542"/>
    <w:rsid w:val="0012384C"/>
    <w:rsid w:val="0012548B"/>
    <w:rsid w:val="00126DD7"/>
    <w:rsid w:val="0013137B"/>
    <w:rsid w:val="00131950"/>
    <w:rsid w:val="00132944"/>
    <w:rsid w:val="001331D8"/>
    <w:rsid w:val="00133532"/>
    <w:rsid w:val="001337F2"/>
    <w:rsid w:val="00133B2A"/>
    <w:rsid w:val="00135056"/>
    <w:rsid w:val="0013544A"/>
    <w:rsid w:val="001416B8"/>
    <w:rsid w:val="00141BA7"/>
    <w:rsid w:val="001422B6"/>
    <w:rsid w:val="00143AD1"/>
    <w:rsid w:val="00143C86"/>
    <w:rsid w:val="00145B91"/>
    <w:rsid w:val="001463B2"/>
    <w:rsid w:val="00146F28"/>
    <w:rsid w:val="00146F9D"/>
    <w:rsid w:val="0015035C"/>
    <w:rsid w:val="001506AE"/>
    <w:rsid w:val="0015078E"/>
    <w:rsid w:val="00150E25"/>
    <w:rsid w:val="00152234"/>
    <w:rsid w:val="00153C3E"/>
    <w:rsid w:val="00156357"/>
    <w:rsid w:val="001570F7"/>
    <w:rsid w:val="001612F0"/>
    <w:rsid w:val="00166B8A"/>
    <w:rsid w:val="001677D7"/>
    <w:rsid w:val="001709E6"/>
    <w:rsid w:val="00170AE7"/>
    <w:rsid w:val="0017166D"/>
    <w:rsid w:val="00171857"/>
    <w:rsid w:val="00173A95"/>
    <w:rsid w:val="001741CB"/>
    <w:rsid w:val="0017546D"/>
    <w:rsid w:val="00177DCB"/>
    <w:rsid w:val="00181B7C"/>
    <w:rsid w:val="00182A73"/>
    <w:rsid w:val="00184754"/>
    <w:rsid w:val="0018523D"/>
    <w:rsid w:val="00186EBB"/>
    <w:rsid w:val="0019067D"/>
    <w:rsid w:val="00190795"/>
    <w:rsid w:val="00192922"/>
    <w:rsid w:val="0019395D"/>
    <w:rsid w:val="001947D0"/>
    <w:rsid w:val="00195287"/>
    <w:rsid w:val="001961DC"/>
    <w:rsid w:val="001A09D3"/>
    <w:rsid w:val="001A2ECC"/>
    <w:rsid w:val="001A321E"/>
    <w:rsid w:val="001A398B"/>
    <w:rsid w:val="001A5B8F"/>
    <w:rsid w:val="001A672E"/>
    <w:rsid w:val="001A7279"/>
    <w:rsid w:val="001A7BD9"/>
    <w:rsid w:val="001B0F9B"/>
    <w:rsid w:val="001B1E7F"/>
    <w:rsid w:val="001B3494"/>
    <w:rsid w:val="001B4FE8"/>
    <w:rsid w:val="001C3D55"/>
    <w:rsid w:val="001C4898"/>
    <w:rsid w:val="001C5AEA"/>
    <w:rsid w:val="001C5BE7"/>
    <w:rsid w:val="001C64DD"/>
    <w:rsid w:val="001C6BFC"/>
    <w:rsid w:val="001D054E"/>
    <w:rsid w:val="001D08CD"/>
    <w:rsid w:val="001D1972"/>
    <w:rsid w:val="001D448A"/>
    <w:rsid w:val="001D5642"/>
    <w:rsid w:val="001E17B3"/>
    <w:rsid w:val="001E1E30"/>
    <w:rsid w:val="001E263B"/>
    <w:rsid w:val="001E3784"/>
    <w:rsid w:val="001E37A4"/>
    <w:rsid w:val="001E4F2E"/>
    <w:rsid w:val="001E556F"/>
    <w:rsid w:val="001E680C"/>
    <w:rsid w:val="001E6B75"/>
    <w:rsid w:val="001E74D3"/>
    <w:rsid w:val="001E79D5"/>
    <w:rsid w:val="001F14F8"/>
    <w:rsid w:val="001F197E"/>
    <w:rsid w:val="001F4567"/>
    <w:rsid w:val="001F4744"/>
    <w:rsid w:val="001F4D49"/>
    <w:rsid w:val="001F6532"/>
    <w:rsid w:val="002010F6"/>
    <w:rsid w:val="0020339B"/>
    <w:rsid w:val="002042FD"/>
    <w:rsid w:val="002123FB"/>
    <w:rsid w:val="002167DE"/>
    <w:rsid w:val="002167E4"/>
    <w:rsid w:val="00216A4B"/>
    <w:rsid w:val="0021788D"/>
    <w:rsid w:val="00220253"/>
    <w:rsid w:val="00220CE2"/>
    <w:rsid w:val="00222AA9"/>
    <w:rsid w:val="00222C97"/>
    <w:rsid w:val="00223987"/>
    <w:rsid w:val="00227BA2"/>
    <w:rsid w:val="00230DD0"/>
    <w:rsid w:val="002332C7"/>
    <w:rsid w:val="0024281D"/>
    <w:rsid w:val="00244441"/>
    <w:rsid w:val="00247B0D"/>
    <w:rsid w:val="00250F03"/>
    <w:rsid w:val="0025172C"/>
    <w:rsid w:val="002537D9"/>
    <w:rsid w:val="0025437E"/>
    <w:rsid w:val="00254A88"/>
    <w:rsid w:val="00260876"/>
    <w:rsid w:val="00260A1F"/>
    <w:rsid w:val="002613BA"/>
    <w:rsid w:val="0026282F"/>
    <w:rsid w:val="00262E1F"/>
    <w:rsid w:val="00262F63"/>
    <w:rsid w:val="002642D5"/>
    <w:rsid w:val="00264B36"/>
    <w:rsid w:val="00265A42"/>
    <w:rsid w:val="00266DF2"/>
    <w:rsid w:val="00274213"/>
    <w:rsid w:val="00274C19"/>
    <w:rsid w:val="00274F0E"/>
    <w:rsid w:val="002773F5"/>
    <w:rsid w:val="00280357"/>
    <w:rsid w:val="0028043E"/>
    <w:rsid w:val="0028243E"/>
    <w:rsid w:val="00283735"/>
    <w:rsid w:val="00284602"/>
    <w:rsid w:val="00285896"/>
    <w:rsid w:val="00286AE4"/>
    <w:rsid w:val="00291168"/>
    <w:rsid w:val="00291DC7"/>
    <w:rsid w:val="00292986"/>
    <w:rsid w:val="00292DE1"/>
    <w:rsid w:val="00293FD0"/>
    <w:rsid w:val="00294511"/>
    <w:rsid w:val="00295168"/>
    <w:rsid w:val="002970B7"/>
    <w:rsid w:val="00297DC3"/>
    <w:rsid w:val="00297FCD"/>
    <w:rsid w:val="002A11AC"/>
    <w:rsid w:val="002A3A40"/>
    <w:rsid w:val="002A75D7"/>
    <w:rsid w:val="002B1263"/>
    <w:rsid w:val="002B23AD"/>
    <w:rsid w:val="002B36D8"/>
    <w:rsid w:val="002B6380"/>
    <w:rsid w:val="002B7B6F"/>
    <w:rsid w:val="002C03AC"/>
    <w:rsid w:val="002C2643"/>
    <w:rsid w:val="002C29C0"/>
    <w:rsid w:val="002C440E"/>
    <w:rsid w:val="002C44D2"/>
    <w:rsid w:val="002C4641"/>
    <w:rsid w:val="002C4671"/>
    <w:rsid w:val="002C5A4F"/>
    <w:rsid w:val="002C63F6"/>
    <w:rsid w:val="002C7243"/>
    <w:rsid w:val="002C7568"/>
    <w:rsid w:val="002C7FA1"/>
    <w:rsid w:val="002D0922"/>
    <w:rsid w:val="002D0A20"/>
    <w:rsid w:val="002D11D7"/>
    <w:rsid w:val="002D39B2"/>
    <w:rsid w:val="002D3C87"/>
    <w:rsid w:val="002D4063"/>
    <w:rsid w:val="002D6413"/>
    <w:rsid w:val="002D6578"/>
    <w:rsid w:val="002E0445"/>
    <w:rsid w:val="002E2295"/>
    <w:rsid w:val="002E2645"/>
    <w:rsid w:val="002E3800"/>
    <w:rsid w:val="002E3963"/>
    <w:rsid w:val="002E4A11"/>
    <w:rsid w:val="002E78B6"/>
    <w:rsid w:val="002F16B8"/>
    <w:rsid w:val="002F239C"/>
    <w:rsid w:val="002F77A8"/>
    <w:rsid w:val="003040E3"/>
    <w:rsid w:val="00310364"/>
    <w:rsid w:val="00310A0E"/>
    <w:rsid w:val="003127D0"/>
    <w:rsid w:val="00312FEA"/>
    <w:rsid w:val="00313BED"/>
    <w:rsid w:val="00316D10"/>
    <w:rsid w:val="00320298"/>
    <w:rsid w:val="00320D9B"/>
    <w:rsid w:val="00321518"/>
    <w:rsid w:val="0032208C"/>
    <w:rsid w:val="003227F2"/>
    <w:rsid w:val="00322AEC"/>
    <w:rsid w:val="00324865"/>
    <w:rsid w:val="0032564B"/>
    <w:rsid w:val="003256ED"/>
    <w:rsid w:val="00325BEE"/>
    <w:rsid w:val="003265C4"/>
    <w:rsid w:val="003332F5"/>
    <w:rsid w:val="00333E2C"/>
    <w:rsid w:val="00335ED3"/>
    <w:rsid w:val="00343B36"/>
    <w:rsid w:val="0034411B"/>
    <w:rsid w:val="00344A90"/>
    <w:rsid w:val="003500FA"/>
    <w:rsid w:val="00351B78"/>
    <w:rsid w:val="003529B7"/>
    <w:rsid w:val="0035383D"/>
    <w:rsid w:val="003539A2"/>
    <w:rsid w:val="0035571E"/>
    <w:rsid w:val="0035733A"/>
    <w:rsid w:val="003602CB"/>
    <w:rsid w:val="00360ACC"/>
    <w:rsid w:val="00360B2E"/>
    <w:rsid w:val="00361A90"/>
    <w:rsid w:val="003623CB"/>
    <w:rsid w:val="00362B6E"/>
    <w:rsid w:val="003644B8"/>
    <w:rsid w:val="0036665F"/>
    <w:rsid w:val="00367487"/>
    <w:rsid w:val="003674BF"/>
    <w:rsid w:val="00367B5C"/>
    <w:rsid w:val="00370477"/>
    <w:rsid w:val="0037065D"/>
    <w:rsid w:val="00370ECD"/>
    <w:rsid w:val="00371B74"/>
    <w:rsid w:val="0037316F"/>
    <w:rsid w:val="00373DDF"/>
    <w:rsid w:val="00381A2B"/>
    <w:rsid w:val="003822C1"/>
    <w:rsid w:val="003822DF"/>
    <w:rsid w:val="00382B12"/>
    <w:rsid w:val="003848B1"/>
    <w:rsid w:val="00384EB5"/>
    <w:rsid w:val="003856B1"/>
    <w:rsid w:val="00391065"/>
    <w:rsid w:val="00391B84"/>
    <w:rsid w:val="00392A33"/>
    <w:rsid w:val="003938F4"/>
    <w:rsid w:val="00393978"/>
    <w:rsid w:val="003939A1"/>
    <w:rsid w:val="0039474B"/>
    <w:rsid w:val="00395A94"/>
    <w:rsid w:val="00396BA1"/>
    <w:rsid w:val="00397A90"/>
    <w:rsid w:val="003A0396"/>
    <w:rsid w:val="003A2823"/>
    <w:rsid w:val="003A31E9"/>
    <w:rsid w:val="003A4458"/>
    <w:rsid w:val="003A538A"/>
    <w:rsid w:val="003A6CA4"/>
    <w:rsid w:val="003B0EBB"/>
    <w:rsid w:val="003B165B"/>
    <w:rsid w:val="003B2141"/>
    <w:rsid w:val="003B463B"/>
    <w:rsid w:val="003B6C7C"/>
    <w:rsid w:val="003C067D"/>
    <w:rsid w:val="003C1087"/>
    <w:rsid w:val="003C1E36"/>
    <w:rsid w:val="003C215C"/>
    <w:rsid w:val="003C4540"/>
    <w:rsid w:val="003C4ACA"/>
    <w:rsid w:val="003C4BBB"/>
    <w:rsid w:val="003C57D7"/>
    <w:rsid w:val="003D0008"/>
    <w:rsid w:val="003D07BE"/>
    <w:rsid w:val="003D1CF8"/>
    <w:rsid w:val="003D2093"/>
    <w:rsid w:val="003D27C4"/>
    <w:rsid w:val="003D61F7"/>
    <w:rsid w:val="003D72E9"/>
    <w:rsid w:val="003E066B"/>
    <w:rsid w:val="003E24C3"/>
    <w:rsid w:val="003E3352"/>
    <w:rsid w:val="003E5161"/>
    <w:rsid w:val="003E5371"/>
    <w:rsid w:val="003E73C6"/>
    <w:rsid w:val="003F163E"/>
    <w:rsid w:val="003F284D"/>
    <w:rsid w:val="003F3496"/>
    <w:rsid w:val="003F4372"/>
    <w:rsid w:val="003F7DF8"/>
    <w:rsid w:val="00401A53"/>
    <w:rsid w:val="00401D9C"/>
    <w:rsid w:val="0040295F"/>
    <w:rsid w:val="004029D8"/>
    <w:rsid w:val="00402FAF"/>
    <w:rsid w:val="00404162"/>
    <w:rsid w:val="0040466F"/>
    <w:rsid w:val="00405C3C"/>
    <w:rsid w:val="00405C82"/>
    <w:rsid w:val="0040668B"/>
    <w:rsid w:val="0040678E"/>
    <w:rsid w:val="00406817"/>
    <w:rsid w:val="004077F6"/>
    <w:rsid w:val="004106ED"/>
    <w:rsid w:val="00411045"/>
    <w:rsid w:val="0041181A"/>
    <w:rsid w:val="00415088"/>
    <w:rsid w:val="00415141"/>
    <w:rsid w:val="00416682"/>
    <w:rsid w:val="00416C0E"/>
    <w:rsid w:val="00416ED4"/>
    <w:rsid w:val="00420507"/>
    <w:rsid w:val="00420CA5"/>
    <w:rsid w:val="00420E30"/>
    <w:rsid w:val="0042166F"/>
    <w:rsid w:val="004223F2"/>
    <w:rsid w:val="0042296D"/>
    <w:rsid w:val="00423506"/>
    <w:rsid w:val="00425945"/>
    <w:rsid w:val="00425D57"/>
    <w:rsid w:val="004268D9"/>
    <w:rsid w:val="00426E9C"/>
    <w:rsid w:val="00427C69"/>
    <w:rsid w:val="00427F88"/>
    <w:rsid w:val="00431902"/>
    <w:rsid w:val="00432D8F"/>
    <w:rsid w:val="00433BD5"/>
    <w:rsid w:val="00434015"/>
    <w:rsid w:val="00434FAD"/>
    <w:rsid w:val="00435219"/>
    <w:rsid w:val="00435248"/>
    <w:rsid w:val="00435859"/>
    <w:rsid w:val="00435B71"/>
    <w:rsid w:val="0044091F"/>
    <w:rsid w:val="00441FB4"/>
    <w:rsid w:val="00441FC9"/>
    <w:rsid w:val="00444425"/>
    <w:rsid w:val="004445E4"/>
    <w:rsid w:val="004473A2"/>
    <w:rsid w:val="004507DD"/>
    <w:rsid w:val="00450851"/>
    <w:rsid w:val="00453A21"/>
    <w:rsid w:val="00453CCD"/>
    <w:rsid w:val="0045726A"/>
    <w:rsid w:val="00461162"/>
    <w:rsid w:val="004617BF"/>
    <w:rsid w:val="00461ADE"/>
    <w:rsid w:val="00463950"/>
    <w:rsid w:val="00464C2C"/>
    <w:rsid w:val="004650A6"/>
    <w:rsid w:val="00465D26"/>
    <w:rsid w:val="00467168"/>
    <w:rsid w:val="00474196"/>
    <w:rsid w:val="0048054B"/>
    <w:rsid w:val="0048197C"/>
    <w:rsid w:val="00482E37"/>
    <w:rsid w:val="004833A0"/>
    <w:rsid w:val="00485EDD"/>
    <w:rsid w:val="0048669A"/>
    <w:rsid w:val="004916B5"/>
    <w:rsid w:val="00491792"/>
    <w:rsid w:val="00492ADC"/>
    <w:rsid w:val="00495691"/>
    <w:rsid w:val="00496277"/>
    <w:rsid w:val="004966A4"/>
    <w:rsid w:val="004A105C"/>
    <w:rsid w:val="004A14B3"/>
    <w:rsid w:val="004A15B5"/>
    <w:rsid w:val="004A1D6C"/>
    <w:rsid w:val="004A20C6"/>
    <w:rsid w:val="004A3317"/>
    <w:rsid w:val="004A41F5"/>
    <w:rsid w:val="004A42D2"/>
    <w:rsid w:val="004A45B1"/>
    <w:rsid w:val="004A4E8C"/>
    <w:rsid w:val="004A57CA"/>
    <w:rsid w:val="004A627E"/>
    <w:rsid w:val="004A6A41"/>
    <w:rsid w:val="004B0CB8"/>
    <w:rsid w:val="004B26F2"/>
    <w:rsid w:val="004B3886"/>
    <w:rsid w:val="004B59C4"/>
    <w:rsid w:val="004B6B91"/>
    <w:rsid w:val="004B7E15"/>
    <w:rsid w:val="004C062B"/>
    <w:rsid w:val="004C09FD"/>
    <w:rsid w:val="004C178F"/>
    <w:rsid w:val="004C1F9C"/>
    <w:rsid w:val="004C2EB1"/>
    <w:rsid w:val="004C30A2"/>
    <w:rsid w:val="004C6521"/>
    <w:rsid w:val="004C6DB1"/>
    <w:rsid w:val="004C7517"/>
    <w:rsid w:val="004D023D"/>
    <w:rsid w:val="004D2A95"/>
    <w:rsid w:val="004D2FEF"/>
    <w:rsid w:val="004D48FE"/>
    <w:rsid w:val="004D4A08"/>
    <w:rsid w:val="004D648C"/>
    <w:rsid w:val="004E0084"/>
    <w:rsid w:val="004E0548"/>
    <w:rsid w:val="004E1818"/>
    <w:rsid w:val="004E1898"/>
    <w:rsid w:val="004E4FEA"/>
    <w:rsid w:val="004E6074"/>
    <w:rsid w:val="004E6BA6"/>
    <w:rsid w:val="004E7B31"/>
    <w:rsid w:val="004F002C"/>
    <w:rsid w:val="004F042E"/>
    <w:rsid w:val="004F5469"/>
    <w:rsid w:val="004F57CC"/>
    <w:rsid w:val="004F5DA2"/>
    <w:rsid w:val="004F61CB"/>
    <w:rsid w:val="0050014B"/>
    <w:rsid w:val="0050227B"/>
    <w:rsid w:val="00502382"/>
    <w:rsid w:val="005027B9"/>
    <w:rsid w:val="0050436F"/>
    <w:rsid w:val="00505EB9"/>
    <w:rsid w:val="00506B0F"/>
    <w:rsid w:val="0050724C"/>
    <w:rsid w:val="005073BB"/>
    <w:rsid w:val="00511B88"/>
    <w:rsid w:val="00514F5F"/>
    <w:rsid w:val="005169D0"/>
    <w:rsid w:val="005174B7"/>
    <w:rsid w:val="0052107C"/>
    <w:rsid w:val="0052241F"/>
    <w:rsid w:val="00526C41"/>
    <w:rsid w:val="00530237"/>
    <w:rsid w:val="0053071F"/>
    <w:rsid w:val="0053117F"/>
    <w:rsid w:val="005311E7"/>
    <w:rsid w:val="005316D2"/>
    <w:rsid w:val="005347A5"/>
    <w:rsid w:val="00534FA3"/>
    <w:rsid w:val="00535519"/>
    <w:rsid w:val="0053553D"/>
    <w:rsid w:val="00535609"/>
    <w:rsid w:val="00535AD2"/>
    <w:rsid w:val="005378F5"/>
    <w:rsid w:val="00542F23"/>
    <w:rsid w:val="00543F3B"/>
    <w:rsid w:val="0054516C"/>
    <w:rsid w:val="0054580C"/>
    <w:rsid w:val="005472AD"/>
    <w:rsid w:val="005479FF"/>
    <w:rsid w:val="00547DA2"/>
    <w:rsid w:val="00550CE9"/>
    <w:rsid w:val="00550FE3"/>
    <w:rsid w:val="0055108F"/>
    <w:rsid w:val="00551249"/>
    <w:rsid w:val="00551C3C"/>
    <w:rsid w:val="00552CA2"/>
    <w:rsid w:val="00556A24"/>
    <w:rsid w:val="00557773"/>
    <w:rsid w:val="00557948"/>
    <w:rsid w:val="00560C49"/>
    <w:rsid w:val="00561FB4"/>
    <w:rsid w:val="00562066"/>
    <w:rsid w:val="0056356A"/>
    <w:rsid w:val="005645D9"/>
    <w:rsid w:val="005665A1"/>
    <w:rsid w:val="00570E93"/>
    <w:rsid w:val="005711B1"/>
    <w:rsid w:val="005740DC"/>
    <w:rsid w:val="005749A2"/>
    <w:rsid w:val="00574E73"/>
    <w:rsid w:val="0057566F"/>
    <w:rsid w:val="00576231"/>
    <w:rsid w:val="00576CE6"/>
    <w:rsid w:val="005800DB"/>
    <w:rsid w:val="00581087"/>
    <w:rsid w:val="00584238"/>
    <w:rsid w:val="0058459F"/>
    <w:rsid w:val="005860EB"/>
    <w:rsid w:val="00586460"/>
    <w:rsid w:val="00586DBC"/>
    <w:rsid w:val="00590C5C"/>
    <w:rsid w:val="005913A1"/>
    <w:rsid w:val="00594AD9"/>
    <w:rsid w:val="00594D36"/>
    <w:rsid w:val="005954A6"/>
    <w:rsid w:val="00596B07"/>
    <w:rsid w:val="00596F37"/>
    <w:rsid w:val="005A0192"/>
    <w:rsid w:val="005A0901"/>
    <w:rsid w:val="005A0994"/>
    <w:rsid w:val="005A5431"/>
    <w:rsid w:val="005A6A68"/>
    <w:rsid w:val="005A6F8F"/>
    <w:rsid w:val="005B000C"/>
    <w:rsid w:val="005B129E"/>
    <w:rsid w:val="005B13FF"/>
    <w:rsid w:val="005B181C"/>
    <w:rsid w:val="005B52A9"/>
    <w:rsid w:val="005B6BB0"/>
    <w:rsid w:val="005B71C6"/>
    <w:rsid w:val="005C42E8"/>
    <w:rsid w:val="005C7BB8"/>
    <w:rsid w:val="005D0E5E"/>
    <w:rsid w:val="005D1DBE"/>
    <w:rsid w:val="005D226A"/>
    <w:rsid w:val="005D2E4C"/>
    <w:rsid w:val="005D33C4"/>
    <w:rsid w:val="005D444A"/>
    <w:rsid w:val="005D4CEF"/>
    <w:rsid w:val="005D5B3C"/>
    <w:rsid w:val="005D66B8"/>
    <w:rsid w:val="005E3717"/>
    <w:rsid w:val="005E4797"/>
    <w:rsid w:val="005E7084"/>
    <w:rsid w:val="005E76F0"/>
    <w:rsid w:val="005F0447"/>
    <w:rsid w:val="005F09F6"/>
    <w:rsid w:val="005F16C8"/>
    <w:rsid w:val="005F177F"/>
    <w:rsid w:val="005F41FD"/>
    <w:rsid w:val="005F555A"/>
    <w:rsid w:val="005F59AE"/>
    <w:rsid w:val="005F7476"/>
    <w:rsid w:val="006005DA"/>
    <w:rsid w:val="006018E1"/>
    <w:rsid w:val="006029A7"/>
    <w:rsid w:val="00602CFC"/>
    <w:rsid w:val="00603725"/>
    <w:rsid w:val="00604A21"/>
    <w:rsid w:val="00610974"/>
    <w:rsid w:val="00611FDC"/>
    <w:rsid w:val="006126EE"/>
    <w:rsid w:val="0061393A"/>
    <w:rsid w:val="00614A0C"/>
    <w:rsid w:val="00614DF1"/>
    <w:rsid w:val="00614E86"/>
    <w:rsid w:val="006155E3"/>
    <w:rsid w:val="00616008"/>
    <w:rsid w:val="006167B3"/>
    <w:rsid w:val="006204E1"/>
    <w:rsid w:val="0062115D"/>
    <w:rsid w:val="00624209"/>
    <w:rsid w:val="006242B1"/>
    <w:rsid w:val="00624533"/>
    <w:rsid w:val="00624C7F"/>
    <w:rsid w:val="0062648A"/>
    <w:rsid w:val="0062732A"/>
    <w:rsid w:val="00630533"/>
    <w:rsid w:val="00630831"/>
    <w:rsid w:val="00630A6C"/>
    <w:rsid w:val="006360B6"/>
    <w:rsid w:val="006361CE"/>
    <w:rsid w:val="00636A00"/>
    <w:rsid w:val="006377D0"/>
    <w:rsid w:val="00637897"/>
    <w:rsid w:val="00637D0D"/>
    <w:rsid w:val="006406CE"/>
    <w:rsid w:val="00641B4A"/>
    <w:rsid w:val="00642230"/>
    <w:rsid w:val="006437DB"/>
    <w:rsid w:val="00644D09"/>
    <w:rsid w:val="00646028"/>
    <w:rsid w:val="006464FE"/>
    <w:rsid w:val="00647289"/>
    <w:rsid w:val="006472E3"/>
    <w:rsid w:val="006474C3"/>
    <w:rsid w:val="00653514"/>
    <w:rsid w:val="006649EC"/>
    <w:rsid w:val="00665A44"/>
    <w:rsid w:val="00665F95"/>
    <w:rsid w:val="00667943"/>
    <w:rsid w:val="00667E3B"/>
    <w:rsid w:val="00670740"/>
    <w:rsid w:val="00670AAE"/>
    <w:rsid w:val="00671059"/>
    <w:rsid w:val="00672255"/>
    <w:rsid w:val="00674BAD"/>
    <w:rsid w:val="006770C8"/>
    <w:rsid w:val="0068089A"/>
    <w:rsid w:val="00680A40"/>
    <w:rsid w:val="006833B1"/>
    <w:rsid w:val="00685E57"/>
    <w:rsid w:val="006866B5"/>
    <w:rsid w:val="00686B22"/>
    <w:rsid w:val="00687781"/>
    <w:rsid w:val="00687872"/>
    <w:rsid w:val="006901A0"/>
    <w:rsid w:val="00690DC4"/>
    <w:rsid w:val="00694DC5"/>
    <w:rsid w:val="00695286"/>
    <w:rsid w:val="00697ADC"/>
    <w:rsid w:val="006A0DF9"/>
    <w:rsid w:val="006A0E81"/>
    <w:rsid w:val="006A2A9B"/>
    <w:rsid w:val="006A501E"/>
    <w:rsid w:val="006A511B"/>
    <w:rsid w:val="006A53BE"/>
    <w:rsid w:val="006A599B"/>
    <w:rsid w:val="006A5A23"/>
    <w:rsid w:val="006A6463"/>
    <w:rsid w:val="006A71AB"/>
    <w:rsid w:val="006B0525"/>
    <w:rsid w:val="006B0DC0"/>
    <w:rsid w:val="006B52D5"/>
    <w:rsid w:val="006B7018"/>
    <w:rsid w:val="006B75DB"/>
    <w:rsid w:val="006C00AD"/>
    <w:rsid w:val="006C00E6"/>
    <w:rsid w:val="006C1E48"/>
    <w:rsid w:val="006C4CFC"/>
    <w:rsid w:val="006C52FF"/>
    <w:rsid w:val="006C6054"/>
    <w:rsid w:val="006D1674"/>
    <w:rsid w:val="006D29C8"/>
    <w:rsid w:val="006D39C5"/>
    <w:rsid w:val="006D45EA"/>
    <w:rsid w:val="006D4E2D"/>
    <w:rsid w:val="006D4F9D"/>
    <w:rsid w:val="006D5223"/>
    <w:rsid w:val="006E0709"/>
    <w:rsid w:val="006E2D98"/>
    <w:rsid w:val="006E6AB5"/>
    <w:rsid w:val="006F026E"/>
    <w:rsid w:val="006F08A6"/>
    <w:rsid w:val="006F31C9"/>
    <w:rsid w:val="006F5D05"/>
    <w:rsid w:val="006F6055"/>
    <w:rsid w:val="006F6212"/>
    <w:rsid w:val="006F7C6C"/>
    <w:rsid w:val="006F7F98"/>
    <w:rsid w:val="00700344"/>
    <w:rsid w:val="0070195E"/>
    <w:rsid w:val="00702245"/>
    <w:rsid w:val="00702720"/>
    <w:rsid w:val="00703889"/>
    <w:rsid w:val="007040C4"/>
    <w:rsid w:val="007045AE"/>
    <w:rsid w:val="00704CF4"/>
    <w:rsid w:val="00704ED1"/>
    <w:rsid w:val="00706D9C"/>
    <w:rsid w:val="00710DC7"/>
    <w:rsid w:val="00711B00"/>
    <w:rsid w:val="007137FC"/>
    <w:rsid w:val="0071503C"/>
    <w:rsid w:val="00715C23"/>
    <w:rsid w:val="00720041"/>
    <w:rsid w:val="00720CF2"/>
    <w:rsid w:val="007222F3"/>
    <w:rsid w:val="00722323"/>
    <w:rsid w:val="007223EE"/>
    <w:rsid w:val="00722CEE"/>
    <w:rsid w:val="0072357C"/>
    <w:rsid w:val="00724454"/>
    <w:rsid w:val="00726068"/>
    <w:rsid w:val="00727801"/>
    <w:rsid w:val="0073045B"/>
    <w:rsid w:val="007304C1"/>
    <w:rsid w:val="00730B67"/>
    <w:rsid w:val="007320B4"/>
    <w:rsid w:val="00732530"/>
    <w:rsid w:val="00732F41"/>
    <w:rsid w:val="0073348E"/>
    <w:rsid w:val="00733688"/>
    <w:rsid w:val="00734B06"/>
    <w:rsid w:val="007351DE"/>
    <w:rsid w:val="00736F58"/>
    <w:rsid w:val="00737E64"/>
    <w:rsid w:val="00741815"/>
    <w:rsid w:val="0074188D"/>
    <w:rsid w:val="00741985"/>
    <w:rsid w:val="00741E0C"/>
    <w:rsid w:val="007425DF"/>
    <w:rsid w:val="00742771"/>
    <w:rsid w:val="00743286"/>
    <w:rsid w:val="007432C7"/>
    <w:rsid w:val="007443E1"/>
    <w:rsid w:val="00744A85"/>
    <w:rsid w:val="00745322"/>
    <w:rsid w:val="00746D58"/>
    <w:rsid w:val="0074717B"/>
    <w:rsid w:val="007472E0"/>
    <w:rsid w:val="00747ACE"/>
    <w:rsid w:val="00750415"/>
    <w:rsid w:val="0075053E"/>
    <w:rsid w:val="00750EDF"/>
    <w:rsid w:val="00751A84"/>
    <w:rsid w:val="00752A0C"/>
    <w:rsid w:val="00753C66"/>
    <w:rsid w:val="00755D2C"/>
    <w:rsid w:val="007621EF"/>
    <w:rsid w:val="00764168"/>
    <w:rsid w:val="00766818"/>
    <w:rsid w:val="00766BDE"/>
    <w:rsid w:val="00771D59"/>
    <w:rsid w:val="00772573"/>
    <w:rsid w:val="00772798"/>
    <w:rsid w:val="00772C40"/>
    <w:rsid w:val="00775971"/>
    <w:rsid w:val="00781ED6"/>
    <w:rsid w:val="00791FBC"/>
    <w:rsid w:val="00792383"/>
    <w:rsid w:val="0079290E"/>
    <w:rsid w:val="00792BC1"/>
    <w:rsid w:val="00792F43"/>
    <w:rsid w:val="007931EB"/>
    <w:rsid w:val="00793510"/>
    <w:rsid w:val="00793679"/>
    <w:rsid w:val="00794D2F"/>
    <w:rsid w:val="00795D6B"/>
    <w:rsid w:val="007A32A6"/>
    <w:rsid w:val="007A42DA"/>
    <w:rsid w:val="007A4450"/>
    <w:rsid w:val="007A4E2C"/>
    <w:rsid w:val="007A5045"/>
    <w:rsid w:val="007B0493"/>
    <w:rsid w:val="007B178A"/>
    <w:rsid w:val="007B270A"/>
    <w:rsid w:val="007B3633"/>
    <w:rsid w:val="007B40E7"/>
    <w:rsid w:val="007B42A2"/>
    <w:rsid w:val="007B43BA"/>
    <w:rsid w:val="007C201F"/>
    <w:rsid w:val="007C5F5A"/>
    <w:rsid w:val="007D10E9"/>
    <w:rsid w:val="007D25C2"/>
    <w:rsid w:val="007D444F"/>
    <w:rsid w:val="007D4A49"/>
    <w:rsid w:val="007D4B4C"/>
    <w:rsid w:val="007D519A"/>
    <w:rsid w:val="007E057E"/>
    <w:rsid w:val="007E0931"/>
    <w:rsid w:val="007E0B2C"/>
    <w:rsid w:val="007E18E2"/>
    <w:rsid w:val="007E1ADB"/>
    <w:rsid w:val="007E1EF6"/>
    <w:rsid w:val="007E2242"/>
    <w:rsid w:val="007E2871"/>
    <w:rsid w:val="007E38B3"/>
    <w:rsid w:val="007E3C52"/>
    <w:rsid w:val="007E6029"/>
    <w:rsid w:val="007F1391"/>
    <w:rsid w:val="007F14A4"/>
    <w:rsid w:val="007F3686"/>
    <w:rsid w:val="007F36FC"/>
    <w:rsid w:val="007F4A5F"/>
    <w:rsid w:val="00800748"/>
    <w:rsid w:val="0080187C"/>
    <w:rsid w:val="00802AA1"/>
    <w:rsid w:val="00803817"/>
    <w:rsid w:val="00804FCB"/>
    <w:rsid w:val="00805698"/>
    <w:rsid w:val="008057E0"/>
    <w:rsid w:val="00806319"/>
    <w:rsid w:val="00806492"/>
    <w:rsid w:val="00812D14"/>
    <w:rsid w:val="008131C7"/>
    <w:rsid w:val="00816334"/>
    <w:rsid w:val="0082017F"/>
    <w:rsid w:val="00820DBF"/>
    <w:rsid w:val="008215CA"/>
    <w:rsid w:val="008215F3"/>
    <w:rsid w:val="008217FC"/>
    <w:rsid w:val="008221CC"/>
    <w:rsid w:val="0082305A"/>
    <w:rsid w:val="00823512"/>
    <w:rsid w:val="00824901"/>
    <w:rsid w:val="0082540F"/>
    <w:rsid w:val="00825739"/>
    <w:rsid w:val="00825BA5"/>
    <w:rsid w:val="00826B31"/>
    <w:rsid w:val="008307FC"/>
    <w:rsid w:val="00831DFE"/>
    <w:rsid w:val="0083404D"/>
    <w:rsid w:val="0083665A"/>
    <w:rsid w:val="00837BAD"/>
    <w:rsid w:val="00840D5E"/>
    <w:rsid w:val="00843B0E"/>
    <w:rsid w:val="00845F30"/>
    <w:rsid w:val="00852746"/>
    <w:rsid w:val="00852A67"/>
    <w:rsid w:val="00856DF8"/>
    <w:rsid w:val="00857431"/>
    <w:rsid w:val="00857F3E"/>
    <w:rsid w:val="008609BF"/>
    <w:rsid w:val="00862891"/>
    <w:rsid w:val="00862CEC"/>
    <w:rsid w:val="00864CF1"/>
    <w:rsid w:val="008656FA"/>
    <w:rsid w:val="00870D7F"/>
    <w:rsid w:val="00870DC4"/>
    <w:rsid w:val="008720F4"/>
    <w:rsid w:val="00872275"/>
    <w:rsid w:val="00874755"/>
    <w:rsid w:val="008747A7"/>
    <w:rsid w:val="0087556C"/>
    <w:rsid w:val="00875744"/>
    <w:rsid w:val="008760E0"/>
    <w:rsid w:val="00876F74"/>
    <w:rsid w:val="00877FDA"/>
    <w:rsid w:val="00880589"/>
    <w:rsid w:val="00882A0D"/>
    <w:rsid w:val="00882BA8"/>
    <w:rsid w:val="008840B3"/>
    <w:rsid w:val="00885744"/>
    <w:rsid w:val="008868B5"/>
    <w:rsid w:val="00890064"/>
    <w:rsid w:val="00891519"/>
    <w:rsid w:val="008917B0"/>
    <w:rsid w:val="00891C4C"/>
    <w:rsid w:val="008935F6"/>
    <w:rsid w:val="00894B79"/>
    <w:rsid w:val="0089540C"/>
    <w:rsid w:val="0089542B"/>
    <w:rsid w:val="00895FF1"/>
    <w:rsid w:val="00897700"/>
    <w:rsid w:val="008A0F74"/>
    <w:rsid w:val="008A2F29"/>
    <w:rsid w:val="008A5AE5"/>
    <w:rsid w:val="008A5FA0"/>
    <w:rsid w:val="008A6904"/>
    <w:rsid w:val="008A7B86"/>
    <w:rsid w:val="008B03C5"/>
    <w:rsid w:val="008B17AC"/>
    <w:rsid w:val="008B25BE"/>
    <w:rsid w:val="008B3015"/>
    <w:rsid w:val="008B3ED8"/>
    <w:rsid w:val="008B476C"/>
    <w:rsid w:val="008B682C"/>
    <w:rsid w:val="008B6F05"/>
    <w:rsid w:val="008C2004"/>
    <w:rsid w:val="008C315B"/>
    <w:rsid w:val="008C3DCF"/>
    <w:rsid w:val="008C4D4E"/>
    <w:rsid w:val="008C518D"/>
    <w:rsid w:val="008C5772"/>
    <w:rsid w:val="008C58A4"/>
    <w:rsid w:val="008C6DD8"/>
    <w:rsid w:val="008C72EB"/>
    <w:rsid w:val="008C7971"/>
    <w:rsid w:val="008C7B32"/>
    <w:rsid w:val="008C7F96"/>
    <w:rsid w:val="008D0C50"/>
    <w:rsid w:val="008D2143"/>
    <w:rsid w:val="008D3AD9"/>
    <w:rsid w:val="008D4547"/>
    <w:rsid w:val="008D5122"/>
    <w:rsid w:val="008D5F6C"/>
    <w:rsid w:val="008D6E7C"/>
    <w:rsid w:val="008E02F0"/>
    <w:rsid w:val="008E381B"/>
    <w:rsid w:val="008E43F7"/>
    <w:rsid w:val="008E5C34"/>
    <w:rsid w:val="008E774E"/>
    <w:rsid w:val="008F087D"/>
    <w:rsid w:val="008F1327"/>
    <w:rsid w:val="008F1F2E"/>
    <w:rsid w:val="008F41BC"/>
    <w:rsid w:val="008F4E3C"/>
    <w:rsid w:val="008F5E46"/>
    <w:rsid w:val="008F6281"/>
    <w:rsid w:val="008F75EC"/>
    <w:rsid w:val="009001C0"/>
    <w:rsid w:val="00900915"/>
    <w:rsid w:val="00900C07"/>
    <w:rsid w:val="00900EE8"/>
    <w:rsid w:val="00902155"/>
    <w:rsid w:val="0090253B"/>
    <w:rsid w:val="00904318"/>
    <w:rsid w:val="009043F2"/>
    <w:rsid w:val="00905048"/>
    <w:rsid w:val="0090549B"/>
    <w:rsid w:val="00906A96"/>
    <w:rsid w:val="00913495"/>
    <w:rsid w:val="00915313"/>
    <w:rsid w:val="00917247"/>
    <w:rsid w:val="00917AC7"/>
    <w:rsid w:val="0092212B"/>
    <w:rsid w:val="0092301E"/>
    <w:rsid w:val="00925421"/>
    <w:rsid w:val="0092610F"/>
    <w:rsid w:val="00927BA3"/>
    <w:rsid w:val="00930574"/>
    <w:rsid w:val="00932549"/>
    <w:rsid w:val="00933665"/>
    <w:rsid w:val="009344D0"/>
    <w:rsid w:val="00935ADD"/>
    <w:rsid w:val="00941259"/>
    <w:rsid w:val="00941872"/>
    <w:rsid w:val="00941ADB"/>
    <w:rsid w:val="00941D07"/>
    <w:rsid w:val="009421B3"/>
    <w:rsid w:val="00942307"/>
    <w:rsid w:val="00942E88"/>
    <w:rsid w:val="00942FB3"/>
    <w:rsid w:val="00943904"/>
    <w:rsid w:val="00943EDB"/>
    <w:rsid w:val="0094492F"/>
    <w:rsid w:val="00946F2D"/>
    <w:rsid w:val="00950783"/>
    <w:rsid w:val="0095162D"/>
    <w:rsid w:val="00952126"/>
    <w:rsid w:val="00953D5A"/>
    <w:rsid w:val="0095643F"/>
    <w:rsid w:val="00956C2B"/>
    <w:rsid w:val="00960404"/>
    <w:rsid w:val="009621F8"/>
    <w:rsid w:val="00962554"/>
    <w:rsid w:val="0096286C"/>
    <w:rsid w:val="00963591"/>
    <w:rsid w:val="0096378A"/>
    <w:rsid w:val="00963995"/>
    <w:rsid w:val="0096409A"/>
    <w:rsid w:val="00964241"/>
    <w:rsid w:val="0096425C"/>
    <w:rsid w:val="00965C73"/>
    <w:rsid w:val="0097287F"/>
    <w:rsid w:val="009728E8"/>
    <w:rsid w:val="009733BB"/>
    <w:rsid w:val="00975CF8"/>
    <w:rsid w:val="00981E83"/>
    <w:rsid w:val="009841A6"/>
    <w:rsid w:val="00990189"/>
    <w:rsid w:val="00990628"/>
    <w:rsid w:val="009920BA"/>
    <w:rsid w:val="0099216A"/>
    <w:rsid w:val="00992C4E"/>
    <w:rsid w:val="009965B9"/>
    <w:rsid w:val="009972B4"/>
    <w:rsid w:val="00997A83"/>
    <w:rsid w:val="009A0D26"/>
    <w:rsid w:val="009A5E82"/>
    <w:rsid w:val="009B0880"/>
    <w:rsid w:val="009B1EB2"/>
    <w:rsid w:val="009B3228"/>
    <w:rsid w:val="009B34D8"/>
    <w:rsid w:val="009B3570"/>
    <w:rsid w:val="009B404F"/>
    <w:rsid w:val="009B40F0"/>
    <w:rsid w:val="009B625F"/>
    <w:rsid w:val="009B64AF"/>
    <w:rsid w:val="009B6653"/>
    <w:rsid w:val="009B7011"/>
    <w:rsid w:val="009C2B0E"/>
    <w:rsid w:val="009C5318"/>
    <w:rsid w:val="009C5619"/>
    <w:rsid w:val="009C622B"/>
    <w:rsid w:val="009C75E9"/>
    <w:rsid w:val="009C7AEB"/>
    <w:rsid w:val="009D0BE6"/>
    <w:rsid w:val="009D0D20"/>
    <w:rsid w:val="009D1E75"/>
    <w:rsid w:val="009D2BB9"/>
    <w:rsid w:val="009D3E55"/>
    <w:rsid w:val="009D692A"/>
    <w:rsid w:val="009D7BD9"/>
    <w:rsid w:val="009E0922"/>
    <w:rsid w:val="009E1388"/>
    <w:rsid w:val="009E1F96"/>
    <w:rsid w:val="009E274B"/>
    <w:rsid w:val="009E3A01"/>
    <w:rsid w:val="009E6D88"/>
    <w:rsid w:val="009E7017"/>
    <w:rsid w:val="009E795C"/>
    <w:rsid w:val="009E79F1"/>
    <w:rsid w:val="009F27DE"/>
    <w:rsid w:val="009F41EC"/>
    <w:rsid w:val="009F47A3"/>
    <w:rsid w:val="009F5CA0"/>
    <w:rsid w:val="009F6D1F"/>
    <w:rsid w:val="00A00563"/>
    <w:rsid w:val="00A00627"/>
    <w:rsid w:val="00A040BE"/>
    <w:rsid w:val="00A0548D"/>
    <w:rsid w:val="00A06252"/>
    <w:rsid w:val="00A06D5F"/>
    <w:rsid w:val="00A0783F"/>
    <w:rsid w:val="00A10EDD"/>
    <w:rsid w:val="00A145EF"/>
    <w:rsid w:val="00A1570C"/>
    <w:rsid w:val="00A1571F"/>
    <w:rsid w:val="00A200DE"/>
    <w:rsid w:val="00A20130"/>
    <w:rsid w:val="00A21873"/>
    <w:rsid w:val="00A21946"/>
    <w:rsid w:val="00A22A09"/>
    <w:rsid w:val="00A23A56"/>
    <w:rsid w:val="00A242D8"/>
    <w:rsid w:val="00A2680A"/>
    <w:rsid w:val="00A26D11"/>
    <w:rsid w:val="00A27CB3"/>
    <w:rsid w:val="00A30281"/>
    <w:rsid w:val="00A322D0"/>
    <w:rsid w:val="00A32E41"/>
    <w:rsid w:val="00A3329B"/>
    <w:rsid w:val="00A34509"/>
    <w:rsid w:val="00A35AD1"/>
    <w:rsid w:val="00A35F0A"/>
    <w:rsid w:val="00A372A2"/>
    <w:rsid w:val="00A37CBE"/>
    <w:rsid w:val="00A4446D"/>
    <w:rsid w:val="00A4456C"/>
    <w:rsid w:val="00A44660"/>
    <w:rsid w:val="00A44678"/>
    <w:rsid w:val="00A45573"/>
    <w:rsid w:val="00A46EC6"/>
    <w:rsid w:val="00A51E0A"/>
    <w:rsid w:val="00A564DD"/>
    <w:rsid w:val="00A613A9"/>
    <w:rsid w:val="00A62A17"/>
    <w:rsid w:val="00A632E2"/>
    <w:rsid w:val="00A6338D"/>
    <w:rsid w:val="00A65F2E"/>
    <w:rsid w:val="00A661DD"/>
    <w:rsid w:val="00A66DE8"/>
    <w:rsid w:val="00A67E65"/>
    <w:rsid w:val="00A70B0E"/>
    <w:rsid w:val="00A71E10"/>
    <w:rsid w:val="00A72146"/>
    <w:rsid w:val="00A7286D"/>
    <w:rsid w:val="00A77150"/>
    <w:rsid w:val="00A772CE"/>
    <w:rsid w:val="00A80AC4"/>
    <w:rsid w:val="00A81F7F"/>
    <w:rsid w:val="00A82B5D"/>
    <w:rsid w:val="00A8371E"/>
    <w:rsid w:val="00A843A7"/>
    <w:rsid w:val="00A86CBD"/>
    <w:rsid w:val="00A87437"/>
    <w:rsid w:val="00A87B08"/>
    <w:rsid w:val="00A91F3E"/>
    <w:rsid w:val="00A93015"/>
    <w:rsid w:val="00A94537"/>
    <w:rsid w:val="00A94D2E"/>
    <w:rsid w:val="00A96CF0"/>
    <w:rsid w:val="00A9751F"/>
    <w:rsid w:val="00A977B9"/>
    <w:rsid w:val="00A97CB8"/>
    <w:rsid w:val="00AA1DCF"/>
    <w:rsid w:val="00AA2DE2"/>
    <w:rsid w:val="00AA551D"/>
    <w:rsid w:val="00AA613D"/>
    <w:rsid w:val="00AA7165"/>
    <w:rsid w:val="00AA732F"/>
    <w:rsid w:val="00AA73D2"/>
    <w:rsid w:val="00AA7E6B"/>
    <w:rsid w:val="00AB2FED"/>
    <w:rsid w:val="00AB66F1"/>
    <w:rsid w:val="00AC048E"/>
    <w:rsid w:val="00AC100E"/>
    <w:rsid w:val="00AC165E"/>
    <w:rsid w:val="00AC226F"/>
    <w:rsid w:val="00AC2A21"/>
    <w:rsid w:val="00AC2B94"/>
    <w:rsid w:val="00AC6A89"/>
    <w:rsid w:val="00AC7117"/>
    <w:rsid w:val="00AD0881"/>
    <w:rsid w:val="00AD689B"/>
    <w:rsid w:val="00AE185C"/>
    <w:rsid w:val="00AE1E74"/>
    <w:rsid w:val="00AE27DF"/>
    <w:rsid w:val="00AE2B93"/>
    <w:rsid w:val="00AE3385"/>
    <w:rsid w:val="00AE4C3A"/>
    <w:rsid w:val="00AE62C7"/>
    <w:rsid w:val="00AE7036"/>
    <w:rsid w:val="00AF6F0D"/>
    <w:rsid w:val="00B01547"/>
    <w:rsid w:val="00B0358C"/>
    <w:rsid w:val="00B03636"/>
    <w:rsid w:val="00B03DFC"/>
    <w:rsid w:val="00B05931"/>
    <w:rsid w:val="00B06A3F"/>
    <w:rsid w:val="00B105C1"/>
    <w:rsid w:val="00B11B40"/>
    <w:rsid w:val="00B137DA"/>
    <w:rsid w:val="00B14CF1"/>
    <w:rsid w:val="00B15102"/>
    <w:rsid w:val="00B17965"/>
    <w:rsid w:val="00B2146B"/>
    <w:rsid w:val="00B21FA5"/>
    <w:rsid w:val="00B245EA"/>
    <w:rsid w:val="00B24A0C"/>
    <w:rsid w:val="00B2553F"/>
    <w:rsid w:val="00B25BB3"/>
    <w:rsid w:val="00B2648E"/>
    <w:rsid w:val="00B33401"/>
    <w:rsid w:val="00B34DFC"/>
    <w:rsid w:val="00B35971"/>
    <w:rsid w:val="00B360FF"/>
    <w:rsid w:val="00B36362"/>
    <w:rsid w:val="00B37665"/>
    <w:rsid w:val="00B40A13"/>
    <w:rsid w:val="00B40A15"/>
    <w:rsid w:val="00B40A92"/>
    <w:rsid w:val="00B411D6"/>
    <w:rsid w:val="00B411E6"/>
    <w:rsid w:val="00B42E3D"/>
    <w:rsid w:val="00B43B02"/>
    <w:rsid w:val="00B455DC"/>
    <w:rsid w:val="00B45A37"/>
    <w:rsid w:val="00B46AE4"/>
    <w:rsid w:val="00B46BCF"/>
    <w:rsid w:val="00B4758A"/>
    <w:rsid w:val="00B50651"/>
    <w:rsid w:val="00B524CC"/>
    <w:rsid w:val="00B52D8E"/>
    <w:rsid w:val="00B53E6C"/>
    <w:rsid w:val="00B551F3"/>
    <w:rsid w:val="00B56531"/>
    <w:rsid w:val="00B56F75"/>
    <w:rsid w:val="00B57D2A"/>
    <w:rsid w:val="00B60DFB"/>
    <w:rsid w:val="00B61190"/>
    <w:rsid w:val="00B61456"/>
    <w:rsid w:val="00B62614"/>
    <w:rsid w:val="00B63702"/>
    <w:rsid w:val="00B64089"/>
    <w:rsid w:val="00B64295"/>
    <w:rsid w:val="00B64B73"/>
    <w:rsid w:val="00B65166"/>
    <w:rsid w:val="00B65770"/>
    <w:rsid w:val="00B65E74"/>
    <w:rsid w:val="00B67BCC"/>
    <w:rsid w:val="00B71398"/>
    <w:rsid w:val="00B73FB6"/>
    <w:rsid w:val="00B7500B"/>
    <w:rsid w:val="00B7559C"/>
    <w:rsid w:val="00B76196"/>
    <w:rsid w:val="00B7692E"/>
    <w:rsid w:val="00B76D95"/>
    <w:rsid w:val="00B80659"/>
    <w:rsid w:val="00B82C07"/>
    <w:rsid w:val="00B82D43"/>
    <w:rsid w:val="00B8461E"/>
    <w:rsid w:val="00B85D31"/>
    <w:rsid w:val="00B874F2"/>
    <w:rsid w:val="00B924B4"/>
    <w:rsid w:val="00B94063"/>
    <w:rsid w:val="00B94916"/>
    <w:rsid w:val="00B95091"/>
    <w:rsid w:val="00B9685B"/>
    <w:rsid w:val="00B9685D"/>
    <w:rsid w:val="00BA0637"/>
    <w:rsid w:val="00BA1AE0"/>
    <w:rsid w:val="00BA227B"/>
    <w:rsid w:val="00BA2851"/>
    <w:rsid w:val="00BA339B"/>
    <w:rsid w:val="00BA401D"/>
    <w:rsid w:val="00BA4367"/>
    <w:rsid w:val="00BA501C"/>
    <w:rsid w:val="00BA753D"/>
    <w:rsid w:val="00BA79B5"/>
    <w:rsid w:val="00BB0109"/>
    <w:rsid w:val="00BB0BB9"/>
    <w:rsid w:val="00BB28BD"/>
    <w:rsid w:val="00BB4BE0"/>
    <w:rsid w:val="00BB5211"/>
    <w:rsid w:val="00BB64DA"/>
    <w:rsid w:val="00BB6E1C"/>
    <w:rsid w:val="00BC0946"/>
    <w:rsid w:val="00BC19FE"/>
    <w:rsid w:val="00BC45C5"/>
    <w:rsid w:val="00BC5D54"/>
    <w:rsid w:val="00BC6379"/>
    <w:rsid w:val="00BC68E2"/>
    <w:rsid w:val="00BC7B3A"/>
    <w:rsid w:val="00BD09C0"/>
    <w:rsid w:val="00BD0C2B"/>
    <w:rsid w:val="00BD2503"/>
    <w:rsid w:val="00BD3826"/>
    <w:rsid w:val="00BD4688"/>
    <w:rsid w:val="00BD78F5"/>
    <w:rsid w:val="00BD78FC"/>
    <w:rsid w:val="00BE2B49"/>
    <w:rsid w:val="00BE36AE"/>
    <w:rsid w:val="00BE58C8"/>
    <w:rsid w:val="00BE6425"/>
    <w:rsid w:val="00BE6844"/>
    <w:rsid w:val="00BE79D6"/>
    <w:rsid w:val="00BF07C4"/>
    <w:rsid w:val="00BF0CFB"/>
    <w:rsid w:val="00BF323F"/>
    <w:rsid w:val="00BF3D0F"/>
    <w:rsid w:val="00BF5484"/>
    <w:rsid w:val="00BF7DA7"/>
    <w:rsid w:val="00C002E6"/>
    <w:rsid w:val="00C0137F"/>
    <w:rsid w:val="00C02E00"/>
    <w:rsid w:val="00C05166"/>
    <w:rsid w:val="00C0667C"/>
    <w:rsid w:val="00C126ED"/>
    <w:rsid w:val="00C13803"/>
    <w:rsid w:val="00C14AA8"/>
    <w:rsid w:val="00C1565E"/>
    <w:rsid w:val="00C164D1"/>
    <w:rsid w:val="00C16A84"/>
    <w:rsid w:val="00C17A15"/>
    <w:rsid w:val="00C20EFA"/>
    <w:rsid w:val="00C21694"/>
    <w:rsid w:val="00C226F4"/>
    <w:rsid w:val="00C300AC"/>
    <w:rsid w:val="00C31BDC"/>
    <w:rsid w:val="00C3236A"/>
    <w:rsid w:val="00C36157"/>
    <w:rsid w:val="00C37FC7"/>
    <w:rsid w:val="00C41E0C"/>
    <w:rsid w:val="00C44015"/>
    <w:rsid w:val="00C45B1C"/>
    <w:rsid w:val="00C4607F"/>
    <w:rsid w:val="00C46F3F"/>
    <w:rsid w:val="00C47276"/>
    <w:rsid w:val="00C47E1D"/>
    <w:rsid w:val="00C50387"/>
    <w:rsid w:val="00C51A3E"/>
    <w:rsid w:val="00C53683"/>
    <w:rsid w:val="00C546CE"/>
    <w:rsid w:val="00C54E90"/>
    <w:rsid w:val="00C55B1A"/>
    <w:rsid w:val="00C560E9"/>
    <w:rsid w:val="00C5742C"/>
    <w:rsid w:val="00C574D6"/>
    <w:rsid w:val="00C57885"/>
    <w:rsid w:val="00C61228"/>
    <w:rsid w:val="00C61B0A"/>
    <w:rsid w:val="00C61C60"/>
    <w:rsid w:val="00C63FF8"/>
    <w:rsid w:val="00C65566"/>
    <w:rsid w:val="00C65C45"/>
    <w:rsid w:val="00C66141"/>
    <w:rsid w:val="00C67B74"/>
    <w:rsid w:val="00C7126F"/>
    <w:rsid w:val="00C716FA"/>
    <w:rsid w:val="00C7268B"/>
    <w:rsid w:val="00C800DE"/>
    <w:rsid w:val="00C819EC"/>
    <w:rsid w:val="00C83390"/>
    <w:rsid w:val="00C839F2"/>
    <w:rsid w:val="00C84304"/>
    <w:rsid w:val="00C84DDA"/>
    <w:rsid w:val="00C84FF3"/>
    <w:rsid w:val="00C855CC"/>
    <w:rsid w:val="00C86AAE"/>
    <w:rsid w:val="00C91B21"/>
    <w:rsid w:val="00C931DB"/>
    <w:rsid w:val="00C946FB"/>
    <w:rsid w:val="00C94B28"/>
    <w:rsid w:val="00CA14C4"/>
    <w:rsid w:val="00CA1716"/>
    <w:rsid w:val="00CA1847"/>
    <w:rsid w:val="00CA262D"/>
    <w:rsid w:val="00CA2D78"/>
    <w:rsid w:val="00CA2DA4"/>
    <w:rsid w:val="00CA645A"/>
    <w:rsid w:val="00CB0B39"/>
    <w:rsid w:val="00CB4EF9"/>
    <w:rsid w:val="00CB6DBE"/>
    <w:rsid w:val="00CB7A02"/>
    <w:rsid w:val="00CC0388"/>
    <w:rsid w:val="00CC1828"/>
    <w:rsid w:val="00CC34B5"/>
    <w:rsid w:val="00CD1484"/>
    <w:rsid w:val="00CD29C3"/>
    <w:rsid w:val="00CD3533"/>
    <w:rsid w:val="00CD4779"/>
    <w:rsid w:val="00CD4E77"/>
    <w:rsid w:val="00CD5F14"/>
    <w:rsid w:val="00CD7D77"/>
    <w:rsid w:val="00CE135E"/>
    <w:rsid w:val="00CE27FA"/>
    <w:rsid w:val="00CE30F5"/>
    <w:rsid w:val="00CE3573"/>
    <w:rsid w:val="00CE452D"/>
    <w:rsid w:val="00CE52C7"/>
    <w:rsid w:val="00CE6200"/>
    <w:rsid w:val="00CE7F20"/>
    <w:rsid w:val="00CF09CA"/>
    <w:rsid w:val="00CF100E"/>
    <w:rsid w:val="00CF4CD9"/>
    <w:rsid w:val="00CF6748"/>
    <w:rsid w:val="00CF72C5"/>
    <w:rsid w:val="00D01AE6"/>
    <w:rsid w:val="00D01F63"/>
    <w:rsid w:val="00D022A4"/>
    <w:rsid w:val="00D064DA"/>
    <w:rsid w:val="00D06A87"/>
    <w:rsid w:val="00D1144C"/>
    <w:rsid w:val="00D15F37"/>
    <w:rsid w:val="00D16F8C"/>
    <w:rsid w:val="00D179F2"/>
    <w:rsid w:val="00D2006C"/>
    <w:rsid w:val="00D21E0F"/>
    <w:rsid w:val="00D227B7"/>
    <w:rsid w:val="00D230F2"/>
    <w:rsid w:val="00D25089"/>
    <w:rsid w:val="00D27265"/>
    <w:rsid w:val="00D319B1"/>
    <w:rsid w:val="00D3247F"/>
    <w:rsid w:val="00D32688"/>
    <w:rsid w:val="00D337BB"/>
    <w:rsid w:val="00D36D9A"/>
    <w:rsid w:val="00D41901"/>
    <w:rsid w:val="00D43411"/>
    <w:rsid w:val="00D506A1"/>
    <w:rsid w:val="00D52E45"/>
    <w:rsid w:val="00D5384C"/>
    <w:rsid w:val="00D53DB8"/>
    <w:rsid w:val="00D54104"/>
    <w:rsid w:val="00D547CD"/>
    <w:rsid w:val="00D57401"/>
    <w:rsid w:val="00D57421"/>
    <w:rsid w:val="00D621F7"/>
    <w:rsid w:val="00D623CD"/>
    <w:rsid w:val="00D63769"/>
    <w:rsid w:val="00D641B7"/>
    <w:rsid w:val="00D64CEE"/>
    <w:rsid w:val="00D665B0"/>
    <w:rsid w:val="00D706C8"/>
    <w:rsid w:val="00D7075A"/>
    <w:rsid w:val="00D74ADF"/>
    <w:rsid w:val="00D74F90"/>
    <w:rsid w:val="00D76C42"/>
    <w:rsid w:val="00D76D65"/>
    <w:rsid w:val="00D817CC"/>
    <w:rsid w:val="00D81A51"/>
    <w:rsid w:val="00D84A83"/>
    <w:rsid w:val="00D84DA0"/>
    <w:rsid w:val="00D86551"/>
    <w:rsid w:val="00D87945"/>
    <w:rsid w:val="00D87DEB"/>
    <w:rsid w:val="00D90E92"/>
    <w:rsid w:val="00D91CB1"/>
    <w:rsid w:val="00D92462"/>
    <w:rsid w:val="00D930D5"/>
    <w:rsid w:val="00D955DC"/>
    <w:rsid w:val="00D97CB9"/>
    <w:rsid w:val="00DA1E33"/>
    <w:rsid w:val="00DA2157"/>
    <w:rsid w:val="00DA3183"/>
    <w:rsid w:val="00DA5393"/>
    <w:rsid w:val="00DA6029"/>
    <w:rsid w:val="00DA602C"/>
    <w:rsid w:val="00DA6F2C"/>
    <w:rsid w:val="00DB043B"/>
    <w:rsid w:val="00DB0737"/>
    <w:rsid w:val="00DB07B1"/>
    <w:rsid w:val="00DB0AFA"/>
    <w:rsid w:val="00DB279F"/>
    <w:rsid w:val="00DB3A20"/>
    <w:rsid w:val="00DB5079"/>
    <w:rsid w:val="00DB66A7"/>
    <w:rsid w:val="00DB66B2"/>
    <w:rsid w:val="00DB6B53"/>
    <w:rsid w:val="00DB7F2A"/>
    <w:rsid w:val="00DC1099"/>
    <w:rsid w:val="00DC1E5F"/>
    <w:rsid w:val="00DC21A7"/>
    <w:rsid w:val="00DC5F86"/>
    <w:rsid w:val="00DD0FE1"/>
    <w:rsid w:val="00DD13D8"/>
    <w:rsid w:val="00DD18DF"/>
    <w:rsid w:val="00DD5F10"/>
    <w:rsid w:val="00DD686A"/>
    <w:rsid w:val="00DE38A2"/>
    <w:rsid w:val="00DE3C33"/>
    <w:rsid w:val="00DE3D95"/>
    <w:rsid w:val="00DE558E"/>
    <w:rsid w:val="00DE6D12"/>
    <w:rsid w:val="00DE7AAD"/>
    <w:rsid w:val="00DE7E06"/>
    <w:rsid w:val="00DF041D"/>
    <w:rsid w:val="00DF09AC"/>
    <w:rsid w:val="00DF1126"/>
    <w:rsid w:val="00DF2491"/>
    <w:rsid w:val="00DF3DC7"/>
    <w:rsid w:val="00DF3F4D"/>
    <w:rsid w:val="00DF4796"/>
    <w:rsid w:val="00DF4A92"/>
    <w:rsid w:val="00DF5339"/>
    <w:rsid w:val="00DF675C"/>
    <w:rsid w:val="00E005A2"/>
    <w:rsid w:val="00E0189F"/>
    <w:rsid w:val="00E04582"/>
    <w:rsid w:val="00E04C75"/>
    <w:rsid w:val="00E068C5"/>
    <w:rsid w:val="00E1043A"/>
    <w:rsid w:val="00E12638"/>
    <w:rsid w:val="00E1382F"/>
    <w:rsid w:val="00E15271"/>
    <w:rsid w:val="00E1564B"/>
    <w:rsid w:val="00E16850"/>
    <w:rsid w:val="00E17566"/>
    <w:rsid w:val="00E20F2B"/>
    <w:rsid w:val="00E212DD"/>
    <w:rsid w:val="00E2147E"/>
    <w:rsid w:val="00E2307D"/>
    <w:rsid w:val="00E243D6"/>
    <w:rsid w:val="00E24561"/>
    <w:rsid w:val="00E24B6B"/>
    <w:rsid w:val="00E24C20"/>
    <w:rsid w:val="00E258F5"/>
    <w:rsid w:val="00E25AFC"/>
    <w:rsid w:val="00E27AAC"/>
    <w:rsid w:val="00E33B43"/>
    <w:rsid w:val="00E37C80"/>
    <w:rsid w:val="00E37ED3"/>
    <w:rsid w:val="00E41B50"/>
    <w:rsid w:val="00E42BBD"/>
    <w:rsid w:val="00E432D4"/>
    <w:rsid w:val="00E43551"/>
    <w:rsid w:val="00E444CD"/>
    <w:rsid w:val="00E462D3"/>
    <w:rsid w:val="00E465AB"/>
    <w:rsid w:val="00E4687A"/>
    <w:rsid w:val="00E46EFB"/>
    <w:rsid w:val="00E47731"/>
    <w:rsid w:val="00E477AD"/>
    <w:rsid w:val="00E50965"/>
    <w:rsid w:val="00E519A7"/>
    <w:rsid w:val="00E520D8"/>
    <w:rsid w:val="00E53714"/>
    <w:rsid w:val="00E55403"/>
    <w:rsid w:val="00E563F4"/>
    <w:rsid w:val="00E5708A"/>
    <w:rsid w:val="00E57ECA"/>
    <w:rsid w:val="00E61D21"/>
    <w:rsid w:val="00E64726"/>
    <w:rsid w:val="00E6620B"/>
    <w:rsid w:val="00E74A92"/>
    <w:rsid w:val="00E77F37"/>
    <w:rsid w:val="00E81104"/>
    <w:rsid w:val="00E82179"/>
    <w:rsid w:val="00E83045"/>
    <w:rsid w:val="00E8449E"/>
    <w:rsid w:val="00E84807"/>
    <w:rsid w:val="00E85B2B"/>
    <w:rsid w:val="00E90C13"/>
    <w:rsid w:val="00E90CE1"/>
    <w:rsid w:val="00E91284"/>
    <w:rsid w:val="00E9163E"/>
    <w:rsid w:val="00E9181E"/>
    <w:rsid w:val="00E9229F"/>
    <w:rsid w:val="00E923D1"/>
    <w:rsid w:val="00E931F6"/>
    <w:rsid w:val="00E93432"/>
    <w:rsid w:val="00E973F6"/>
    <w:rsid w:val="00EA0681"/>
    <w:rsid w:val="00EA200E"/>
    <w:rsid w:val="00EA6908"/>
    <w:rsid w:val="00EA6D45"/>
    <w:rsid w:val="00EA758B"/>
    <w:rsid w:val="00EA7EC9"/>
    <w:rsid w:val="00EB214C"/>
    <w:rsid w:val="00EB24EE"/>
    <w:rsid w:val="00EB4198"/>
    <w:rsid w:val="00EB5364"/>
    <w:rsid w:val="00EB5373"/>
    <w:rsid w:val="00EB5A3C"/>
    <w:rsid w:val="00EB6166"/>
    <w:rsid w:val="00EB71C7"/>
    <w:rsid w:val="00EB72FE"/>
    <w:rsid w:val="00EC0CC1"/>
    <w:rsid w:val="00EC138C"/>
    <w:rsid w:val="00EC18C2"/>
    <w:rsid w:val="00EC4060"/>
    <w:rsid w:val="00EC4E83"/>
    <w:rsid w:val="00ED0946"/>
    <w:rsid w:val="00ED0AED"/>
    <w:rsid w:val="00ED22B8"/>
    <w:rsid w:val="00ED58E0"/>
    <w:rsid w:val="00ED5D0F"/>
    <w:rsid w:val="00ED69A7"/>
    <w:rsid w:val="00EE3A36"/>
    <w:rsid w:val="00EE4ABF"/>
    <w:rsid w:val="00EE670D"/>
    <w:rsid w:val="00EF1AD9"/>
    <w:rsid w:val="00EF2FF2"/>
    <w:rsid w:val="00EF4573"/>
    <w:rsid w:val="00EF5696"/>
    <w:rsid w:val="00EF56B5"/>
    <w:rsid w:val="00EF5A92"/>
    <w:rsid w:val="00EF5E98"/>
    <w:rsid w:val="00F00A87"/>
    <w:rsid w:val="00F0240E"/>
    <w:rsid w:val="00F03AC6"/>
    <w:rsid w:val="00F03B9C"/>
    <w:rsid w:val="00F04720"/>
    <w:rsid w:val="00F056D5"/>
    <w:rsid w:val="00F10734"/>
    <w:rsid w:val="00F11FD1"/>
    <w:rsid w:val="00F129A1"/>
    <w:rsid w:val="00F12FA2"/>
    <w:rsid w:val="00F13740"/>
    <w:rsid w:val="00F1702A"/>
    <w:rsid w:val="00F17E3E"/>
    <w:rsid w:val="00F209A3"/>
    <w:rsid w:val="00F20AC9"/>
    <w:rsid w:val="00F22214"/>
    <w:rsid w:val="00F25565"/>
    <w:rsid w:val="00F2675D"/>
    <w:rsid w:val="00F2677F"/>
    <w:rsid w:val="00F268E9"/>
    <w:rsid w:val="00F317CE"/>
    <w:rsid w:val="00F31CA5"/>
    <w:rsid w:val="00F31E36"/>
    <w:rsid w:val="00F32819"/>
    <w:rsid w:val="00F33B7E"/>
    <w:rsid w:val="00F33BCD"/>
    <w:rsid w:val="00F34449"/>
    <w:rsid w:val="00F34642"/>
    <w:rsid w:val="00F34A29"/>
    <w:rsid w:val="00F352C0"/>
    <w:rsid w:val="00F359DE"/>
    <w:rsid w:val="00F361A3"/>
    <w:rsid w:val="00F36399"/>
    <w:rsid w:val="00F40826"/>
    <w:rsid w:val="00F465D3"/>
    <w:rsid w:val="00F5035A"/>
    <w:rsid w:val="00F50856"/>
    <w:rsid w:val="00F516F2"/>
    <w:rsid w:val="00F5182B"/>
    <w:rsid w:val="00F533C5"/>
    <w:rsid w:val="00F55218"/>
    <w:rsid w:val="00F56570"/>
    <w:rsid w:val="00F5687E"/>
    <w:rsid w:val="00F56F4A"/>
    <w:rsid w:val="00F56FCD"/>
    <w:rsid w:val="00F57191"/>
    <w:rsid w:val="00F63B7E"/>
    <w:rsid w:val="00F66E5D"/>
    <w:rsid w:val="00F67647"/>
    <w:rsid w:val="00F67AA9"/>
    <w:rsid w:val="00F7125D"/>
    <w:rsid w:val="00F72B02"/>
    <w:rsid w:val="00F72E72"/>
    <w:rsid w:val="00F72EB5"/>
    <w:rsid w:val="00F73D32"/>
    <w:rsid w:val="00F74D56"/>
    <w:rsid w:val="00F75C1B"/>
    <w:rsid w:val="00F81877"/>
    <w:rsid w:val="00F81DFD"/>
    <w:rsid w:val="00F829FD"/>
    <w:rsid w:val="00F82BC2"/>
    <w:rsid w:val="00F82D6D"/>
    <w:rsid w:val="00F83133"/>
    <w:rsid w:val="00F86BFD"/>
    <w:rsid w:val="00F9185C"/>
    <w:rsid w:val="00F930C8"/>
    <w:rsid w:val="00F957FC"/>
    <w:rsid w:val="00F95E74"/>
    <w:rsid w:val="00F967EC"/>
    <w:rsid w:val="00F96C5C"/>
    <w:rsid w:val="00F97CCE"/>
    <w:rsid w:val="00F97E88"/>
    <w:rsid w:val="00FA073C"/>
    <w:rsid w:val="00FA2B26"/>
    <w:rsid w:val="00FA363D"/>
    <w:rsid w:val="00FA3AD2"/>
    <w:rsid w:val="00FA4F04"/>
    <w:rsid w:val="00FA5062"/>
    <w:rsid w:val="00FA5522"/>
    <w:rsid w:val="00FA7998"/>
    <w:rsid w:val="00FB13BC"/>
    <w:rsid w:val="00FB1C84"/>
    <w:rsid w:val="00FB1DD8"/>
    <w:rsid w:val="00FB1E60"/>
    <w:rsid w:val="00FB2A72"/>
    <w:rsid w:val="00FB4A43"/>
    <w:rsid w:val="00FB4D54"/>
    <w:rsid w:val="00FB5AB7"/>
    <w:rsid w:val="00FB7069"/>
    <w:rsid w:val="00FC375A"/>
    <w:rsid w:val="00FC4205"/>
    <w:rsid w:val="00FC5281"/>
    <w:rsid w:val="00FC5A5A"/>
    <w:rsid w:val="00FD0685"/>
    <w:rsid w:val="00FD3338"/>
    <w:rsid w:val="00FD42A8"/>
    <w:rsid w:val="00FD6236"/>
    <w:rsid w:val="00FD66A8"/>
    <w:rsid w:val="00FD66C6"/>
    <w:rsid w:val="00FD75DA"/>
    <w:rsid w:val="00FD7D77"/>
    <w:rsid w:val="00FE0EB4"/>
    <w:rsid w:val="00FE24A2"/>
    <w:rsid w:val="00FE4165"/>
    <w:rsid w:val="00FE424F"/>
    <w:rsid w:val="00FE5006"/>
    <w:rsid w:val="00FE569B"/>
    <w:rsid w:val="00FE6B9D"/>
    <w:rsid w:val="00FE6C83"/>
    <w:rsid w:val="00FE6E56"/>
    <w:rsid w:val="00FF2332"/>
    <w:rsid w:val="00FF2681"/>
    <w:rsid w:val="00FF405B"/>
    <w:rsid w:val="00FF4C89"/>
    <w:rsid w:val="00FF52CF"/>
    <w:rsid w:val="00FF7E72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BA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6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282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62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282F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6282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</Pages>
  <Words>10</Words>
  <Characters>63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2017-08-29T03:06:00Z</dcterms:created>
  <dcterms:modified xsi:type="dcterms:W3CDTF">2017-11-10T05:48:00Z</dcterms:modified>
</cp:coreProperties>
</file>